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EB" w:rsidRDefault="006368EB" w:rsidP="0035661D">
      <w:pPr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№ ______</w:t>
      </w:r>
    </w:p>
    <w:p w:rsidR="006368EB" w:rsidRDefault="006368EB" w:rsidP="0035661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об оказании  платных дополнительных образовательных услуг</w:t>
      </w:r>
    </w:p>
    <w:p w:rsidR="006368EB" w:rsidRDefault="006368EB" w:rsidP="0035661D">
      <w:pPr>
        <w:jc w:val="both"/>
        <w:rPr>
          <w:rFonts w:ascii="Times New Roman" w:hAnsi="Times New Roman"/>
          <w:b/>
          <w:bCs/>
        </w:rPr>
      </w:pPr>
    </w:p>
    <w:p w:rsidR="006368EB" w:rsidRDefault="006368EB" w:rsidP="0035661D">
      <w:pPr>
        <w:jc w:val="both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</w:rPr>
        <w:t xml:space="preserve">  г. Кемерово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«____»_______________  20___г.</w:t>
      </w:r>
    </w:p>
    <w:p w:rsidR="006368EB" w:rsidRDefault="006368EB" w:rsidP="00356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:rsidR="006368EB" w:rsidRDefault="006368EB" w:rsidP="00356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</w:rPr>
        <w:t>Муниципальное бюджетное  дошкольное образовательное учреждение № 166 «Детский сад комбинированного вида»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(далее по тексту - Исполнитель) на основании лицензии на осуществление образовательной деятельности</w:t>
      </w:r>
      <w:r w:rsidRPr="00471CDD">
        <w:rPr>
          <w:color w:val="333333"/>
          <w:sz w:val="20"/>
          <w:szCs w:val="20"/>
        </w:rPr>
        <w:t xml:space="preserve">, </w:t>
      </w:r>
      <w:r w:rsidRPr="00D51371">
        <w:rPr>
          <w:rFonts w:ascii="Times New Roman" w:hAnsi="Times New Roman"/>
          <w:color w:val="333333"/>
        </w:rPr>
        <w:t>выданной Государственной службой по надзору и контролю в сфере образования Кемеровской области</w:t>
      </w:r>
      <w:r>
        <w:rPr>
          <w:rFonts w:ascii="Times New Roman" w:hAnsi="Times New Roman"/>
          <w:color w:val="333333"/>
        </w:rPr>
        <w:t xml:space="preserve"> от </w:t>
      </w:r>
      <w:r w:rsidRPr="00D51371">
        <w:rPr>
          <w:rFonts w:ascii="Times New Roman" w:hAnsi="Times New Roman"/>
          <w:color w:val="333333"/>
        </w:rPr>
        <w:t>22 апреля 2014 г</w:t>
      </w:r>
      <w:r>
        <w:rPr>
          <w:rFonts w:ascii="Times New Roman" w:hAnsi="Times New Roman"/>
          <w:color w:val="333333"/>
        </w:rPr>
        <w:t>ода,</w:t>
      </w:r>
      <w:r w:rsidRPr="00D51371">
        <w:rPr>
          <w:rFonts w:ascii="Times New Roman" w:hAnsi="Times New Roman"/>
          <w:color w:val="333333"/>
        </w:rPr>
        <w:t xml:space="preserve">  регистрационный номер № 14412</w:t>
      </w:r>
      <w:r>
        <w:rPr>
          <w:rFonts w:ascii="Times New Roman" w:hAnsi="Times New Roman"/>
          <w:color w:val="333333"/>
        </w:rPr>
        <w:t xml:space="preserve">, </w:t>
      </w:r>
      <w:r>
        <w:rPr>
          <w:rFonts w:ascii="Times New Roman" w:hAnsi="Times New Roman"/>
          <w:color w:val="000000"/>
        </w:rPr>
        <w:t xml:space="preserve">в лице исполняющего обязанности </w:t>
      </w:r>
      <w:r>
        <w:rPr>
          <w:rFonts w:ascii="Times New Roman" w:hAnsi="Times New Roman"/>
        </w:rPr>
        <w:t xml:space="preserve">заведующего </w:t>
      </w:r>
      <w:r>
        <w:rPr>
          <w:rFonts w:ascii="Times New Roman" w:hAnsi="Times New Roman"/>
          <w:b/>
        </w:rPr>
        <w:t>Лисовенко Елены Евгеньевны</w:t>
      </w:r>
      <w:r>
        <w:rPr>
          <w:rFonts w:ascii="Times New Roman" w:hAnsi="Times New Roman"/>
          <w:color w:val="000000"/>
        </w:rPr>
        <w:t xml:space="preserve">, действующего на основании </w:t>
      </w:r>
      <w:r>
        <w:rPr>
          <w:rFonts w:ascii="Times New Roman" w:hAnsi="Times New Roman"/>
        </w:rPr>
        <w:t>приказа № 52-ф от 05.04.2019 года, Исполнителя</w:t>
      </w:r>
      <w:r>
        <w:rPr>
          <w:rFonts w:ascii="Times New Roman" w:hAnsi="Times New Roman"/>
          <w:color w:val="000000"/>
        </w:rPr>
        <w:t>, с одной стороны,  и _____________________________________________________________________________________</w:t>
      </w:r>
    </w:p>
    <w:p w:rsidR="006368EB" w:rsidRDefault="006368EB" w:rsidP="00356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(фамилия, имя, отчество представителя несовершеннолетнего воспитанника)</w:t>
      </w:r>
    </w:p>
    <w:p w:rsidR="006368EB" w:rsidRDefault="006368EB" w:rsidP="00356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именуемый в дальнейшем "Заказчик", действующий в интересах несовершеннолетнего </w:t>
      </w:r>
    </w:p>
    <w:p w:rsidR="006368EB" w:rsidRDefault="006368EB" w:rsidP="00356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____________________________________________________________________________________,</w:t>
      </w:r>
    </w:p>
    <w:p w:rsidR="006368EB" w:rsidRDefault="006368EB" w:rsidP="0035661D">
      <w:pPr>
        <w:pStyle w:val="HTMLPreformatted"/>
        <w:jc w:val="center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(фамилия, имя, отчество, дата рождения воспитанника, место жительства )</w:t>
      </w:r>
    </w:p>
    <w:p w:rsidR="006368EB" w:rsidRDefault="006368EB" w:rsidP="0035661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именуемого в дальнейшем "Потребитель" (обучающийся), с другой стороны, совместно именуемые Стороны, </w:t>
      </w:r>
      <w:r>
        <w:rPr>
          <w:rFonts w:ascii="Times New Roman" w:hAnsi="Times New Roman" w:cs="Times New Roman"/>
          <w:sz w:val="22"/>
          <w:szCs w:val="22"/>
        </w:rPr>
        <w:t xml:space="preserve">заключили </w:t>
      </w:r>
      <w:r>
        <w:rPr>
          <w:rFonts w:ascii="Times New Roman" w:hAnsi="Times New Roman" w:cs="Times New Roman"/>
          <w:snapToGrid w:val="0"/>
          <w:sz w:val="22"/>
          <w:szCs w:val="22"/>
        </w:rPr>
        <w:t xml:space="preserve">в соответствии с Гражданским кодексом РФ, Законами Российской Федерации «Об образовании в Российской Федерации» и «О защите прав потребителей», а также Правилами оказания платных образовательных услуг в сфере дошкольного и общего образования, утвержденными постановлением Правительства РФ от 05.07.2001 № 505 (в ред. Постановления Правительства РФ от 01.04.2003 № 181) настоящий договор </w:t>
      </w:r>
      <w:r>
        <w:rPr>
          <w:rFonts w:ascii="Times New Roman" w:hAnsi="Times New Roman"/>
          <w:color w:val="000000"/>
          <w:sz w:val="22"/>
          <w:szCs w:val="22"/>
        </w:rPr>
        <w:t>о нижеследующем:</w:t>
      </w:r>
    </w:p>
    <w:p w:rsidR="006368EB" w:rsidRDefault="006368EB" w:rsidP="0035661D">
      <w:pPr>
        <w:tabs>
          <w:tab w:val="left" w:pos="142"/>
        </w:tabs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1. Предмет договора</w:t>
      </w: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cs="Arial"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1.1. </w:t>
      </w:r>
      <w:r>
        <w:rPr>
          <w:sz w:val="22"/>
          <w:szCs w:val="22"/>
        </w:rPr>
        <w:t> </w:t>
      </w:r>
      <w:r>
        <w:rPr>
          <w:rFonts w:cs="Arial"/>
          <w:color w:val="000000"/>
          <w:sz w:val="22"/>
          <w:szCs w:val="22"/>
        </w:rPr>
        <w:t xml:space="preserve">Исполнитель предоставляет, а Заказчик оплачивает дополнительную образовательную услугу по дополнительной общеразвивающей программе художественной направленности: </w:t>
      </w:r>
      <w:r>
        <w:rPr>
          <w:rFonts w:cs="Arial"/>
          <w:color w:val="000000"/>
          <w:sz w:val="22"/>
          <w:szCs w:val="22"/>
          <w:u w:val="single"/>
        </w:rPr>
        <w:t xml:space="preserve">              </w:t>
      </w: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cs="Arial"/>
          <w:color w:val="000000"/>
          <w:sz w:val="22"/>
          <w:szCs w:val="22"/>
          <w:u w:val="single"/>
        </w:rPr>
      </w:pPr>
      <w:r>
        <w:rPr>
          <w:rFonts w:cs="Arial"/>
          <w:color w:val="000000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____________________________________________________________________________________, </w:t>
      </w: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(указать наименование услуги)</w:t>
      </w: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1.2. Срок обучения в соответствии с рабочим учебным планом (индивидуально, в группе) составляет  </w:t>
      </w:r>
      <w:r>
        <w:rPr>
          <w:color w:val="000000"/>
          <w:sz w:val="22"/>
          <w:szCs w:val="22"/>
        </w:rPr>
        <w:t>с «___» ___________ 201___ года по «</w:t>
      </w:r>
      <w:r>
        <w:rPr>
          <w:color w:val="000000"/>
          <w:sz w:val="22"/>
          <w:szCs w:val="22"/>
          <w:u w:val="single"/>
        </w:rPr>
        <w:t xml:space="preserve">       </w:t>
      </w:r>
      <w:r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  <w:u w:val="single"/>
        </w:rPr>
        <w:t xml:space="preserve">                           </w:t>
      </w:r>
      <w:r>
        <w:rPr>
          <w:color w:val="000000"/>
          <w:sz w:val="22"/>
          <w:szCs w:val="22"/>
        </w:rPr>
        <w:t xml:space="preserve"> 201___ года.  </w:t>
      </w: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1.3.Форма обучения – очная.</w:t>
      </w: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2. Обязанности Исполнителя</w:t>
      </w: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Исполнитель обязан:</w:t>
      </w: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2.1. Организовать и обеспечить надлежащее исполнение услуг, предусмотренных разделом 1.1. настоящего договора. Дополнительные образовательные услуги оказываются в соответствии с учебным планом и расписанием занятий, разрабатываемыми Исполнителем.</w:t>
      </w: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2.3. Во время оказания дополнительных образовательных и иных услуг проявлять уважение к личности Потребителя, оберегать его от всех форм физического и психологического насилия, обеспечить условия для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2.4. Сохранить место за Потребителем в случае его болезни, санаторно-курортного лечения, карантина, отпуска родителей (законных представителей) и в других случаях пропуска занятий по уважительным причинам.</w:t>
      </w: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2.5. Уведомить Заказчика о нецелесообразности оказания Потребителю образовательных и иных услуг в объеме, предусмотренном разделом 1.1.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3. Обязанности Заказчика</w:t>
      </w: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Заказчик обязан:</w:t>
      </w: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cs="Arial"/>
          <w:b/>
          <w:color w:val="000000"/>
          <w:sz w:val="22"/>
          <w:szCs w:val="22"/>
        </w:rPr>
      </w:pP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3.1. Своевременно, в соответствии с п.п.6.1., 6.2., вносить плату за предоставленные услуги, указанные в разделе 1.1. настоящего договора.</w:t>
      </w: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3.2.. Незамедлительно сообщать руководителю Исполнителя об изменении контактного телефона и места жительства.</w:t>
      </w: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3.3. Своевременно извещать руководителя Исполнителя об уважительных причинах отсутствия Потребителя на занятиях.</w:t>
      </w: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3.4.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3.5. Проявлять уважение к педагогам, администрации и техническому персоналу Исполнителя;</w:t>
      </w: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3.6. Возмещать ущерб, причиненный Потребителем имуществу Исполнителя в соответствии с законодательством РФ.</w:t>
      </w: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3.7. Обеспечить Потребителя (по необходимости) за свой счет предметами, необходимыми для надлежащего исполнения Исполнителем обязательств по оказанию дополнительных образовательных и иных услуг, в количестве, соответствующем возрасту и потребностям Потребителя.</w:t>
      </w: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3.7.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3.8. Обеспечить посещение Потребителем занятий согласно  расписанию.</w:t>
      </w: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cs="Arial"/>
          <w:color w:val="000000"/>
          <w:sz w:val="22"/>
          <w:szCs w:val="22"/>
        </w:rPr>
      </w:pPr>
    </w:p>
    <w:p w:rsidR="006368EB" w:rsidRDefault="006368EB" w:rsidP="00F33CF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cs="Arial"/>
          <w:b/>
          <w:color w:val="000000"/>
          <w:sz w:val="22"/>
          <w:szCs w:val="22"/>
        </w:rPr>
      </w:pPr>
      <w:r w:rsidRPr="00386A48">
        <w:rPr>
          <w:rFonts w:cs="Arial"/>
          <w:b/>
          <w:color w:val="000000"/>
          <w:sz w:val="22"/>
          <w:szCs w:val="22"/>
        </w:rPr>
        <w:t>4.Обязанности Потребителя</w:t>
      </w:r>
      <w:r>
        <w:rPr>
          <w:rFonts w:cs="Arial"/>
          <w:b/>
          <w:color w:val="000000"/>
          <w:sz w:val="22"/>
          <w:szCs w:val="22"/>
        </w:rPr>
        <w:t xml:space="preserve"> (обучающегося)</w:t>
      </w:r>
      <w:r w:rsidRPr="00386A48">
        <w:rPr>
          <w:rFonts w:cs="Arial"/>
          <w:b/>
          <w:color w:val="000000"/>
          <w:sz w:val="22"/>
          <w:szCs w:val="22"/>
        </w:rPr>
        <w:t>.</w:t>
      </w:r>
    </w:p>
    <w:p w:rsidR="006368EB" w:rsidRDefault="006368EB" w:rsidP="00F33CF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cs="Arial"/>
          <w:b/>
          <w:color w:val="000000"/>
          <w:sz w:val="22"/>
          <w:szCs w:val="22"/>
        </w:rPr>
      </w:pPr>
    </w:p>
    <w:p w:rsidR="006368EB" w:rsidRPr="00386A48" w:rsidRDefault="006368EB" w:rsidP="00F33CF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Потребитель (обучающийся) обязан:</w:t>
      </w:r>
    </w:p>
    <w:p w:rsidR="006368EB" w:rsidRPr="00F5063D" w:rsidRDefault="006368EB" w:rsidP="00386A48">
      <w:pPr>
        <w:jc w:val="both"/>
        <w:rPr>
          <w:rFonts w:ascii="Times New Roman" w:hAnsi="Times New Roman"/>
        </w:rPr>
      </w:pPr>
      <w:r>
        <w:rPr>
          <w:rFonts w:cs="Arial"/>
          <w:color w:val="000000"/>
        </w:rPr>
        <w:t>4.1.</w:t>
      </w:r>
      <w:r w:rsidRPr="00386A48">
        <w:rPr>
          <w:rFonts w:ascii="Times New Roman" w:hAnsi="Times New Roman"/>
        </w:rPr>
        <w:t xml:space="preserve"> </w:t>
      </w:r>
      <w:r w:rsidRPr="00F5063D">
        <w:rPr>
          <w:rFonts w:ascii="Times New Roman" w:hAnsi="Times New Roman"/>
        </w:rPr>
        <w:t xml:space="preserve">добросовестно осваивать </w:t>
      </w:r>
      <w:r>
        <w:rPr>
          <w:rFonts w:ascii="Times New Roman" w:hAnsi="Times New Roman"/>
        </w:rPr>
        <w:t xml:space="preserve">дополнительную общеразвивающую </w:t>
      </w:r>
      <w:r w:rsidRPr="00F5063D">
        <w:rPr>
          <w:rFonts w:ascii="Times New Roman" w:hAnsi="Times New Roman"/>
        </w:rPr>
        <w:t>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выполнять задания, данные педагогическими работниками в рамках образовательной программы;</w:t>
      </w: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4.2.</w:t>
      </w:r>
      <w:r w:rsidRPr="00386A48">
        <w:t xml:space="preserve"> </w:t>
      </w:r>
      <w:r w:rsidRPr="00F5063D">
        <w:t xml:space="preserve">выполнять требования </w:t>
      </w:r>
      <w:r>
        <w:t>У</w:t>
      </w:r>
      <w:r w:rsidRPr="00F5063D">
        <w:t>става организации, осуществляющей образовательную деятельность, правил внутреннего распорядка, и иных локальных нормативных актов по вопросам организации и осуществления образовательной деятельности</w:t>
      </w: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rPr>
          <w:rFonts w:cs="Arial"/>
          <w:color w:val="000000"/>
          <w:sz w:val="22"/>
          <w:szCs w:val="22"/>
        </w:rPr>
        <w:t>4.3.</w:t>
      </w:r>
      <w:r w:rsidRPr="00386A48">
        <w:t xml:space="preserve"> </w:t>
      </w:r>
      <w:r w:rsidRPr="00F5063D">
        <w:t>бережно относиться к имуществу организации, осуществляющей образовательную деятельность.</w:t>
      </w:r>
    </w:p>
    <w:p w:rsidR="006368EB" w:rsidRDefault="006368EB" w:rsidP="00386A48">
      <w:pPr>
        <w:jc w:val="both"/>
        <w:rPr>
          <w:rFonts w:ascii="Times New Roman" w:hAnsi="Times New Roman"/>
        </w:rPr>
      </w:pPr>
      <w:r>
        <w:t>4.4.</w:t>
      </w:r>
      <w:r w:rsidRPr="00386A48">
        <w:rPr>
          <w:rFonts w:ascii="Times New Roman" w:hAnsi="Times New Roman"/>
        </w:rPr>
        <w:t xml:space="preserve"> </w:t>
      </w:r>
      <w:r w:rsidRPr="00F5063D">
        <w:rPr>
          <w:rFonts w:ascii="Times New Roman" w:hAnsi="Times New Roman"/>
        </w:rPr>
        <w:t xml:space="preserve">Иные обязанности обучающихся, не предусмотренные частью 1 настоящей статьи, устанавливаются настоящим Федеральным законом, иными федеральными законами, договором об образовании. </w:t>
      </w:r>
    </w:p>
    <w:p w:rsidR="006368EB" w:rsidRDefault="006368EB" w:rsidP="00386A48">
      <w:pPr>
        <w:pStyle w:val="NormalWeb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cs="Arial"/>
          <w:color w:val="000000"/>
          <w:sz w:val="22"/>
          <w:szCs w:val="22"/>
        </w:rPr>
      </w:pP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5. Права Исполнителя, Заказчика, Потребителя (обучающегося)</w:t>
      </w: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cs="Arial"/>
          <w:b/>
          <w:color w:val="000000"/>
          <w:sz w:val="22"/>
          <w:szCs w:val="22"/>
        </w:rPr>
      </w:pP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5.1. 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РФ и настоящим договором и дающие Исполнителю право в одностороннем порядке отказаться от исполнения договора.</w:t>
      </w: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5.2. Заказчик вправе требовать от Исполнителя предоставления информации:</w:t>
      </w: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- по вопросам, касающимся организации и обеспечения надлежащего исполнения услуг, предусмотренных разделом 1.1. настоящего договора образовательной деятельности Исполнителя и перспектив ее развития;</w:t>
      </w: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- о достижениях, поведении, отношении Потребителя к учебе и его способностях в отношении обучения.</w:t>
      </w:r>
    </w:p>
    <w:p w:rsidR="006368EB" w:rsidRDefault="006368EB" w:rsidP="0035661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5.3. </w:t>
      </w:r>
      <w:r>
        <w:rPr>
          <w:rFonts w:ascii="Times New Roman" w:hAnsi="Times New Roman" w:cs="Times New Roman"/>
          <w:sz w:val="22"/>
          <w:szCs w:val="22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5.4. Потребитель вправе: </w:t>
      </w:r>
    </w:p>
    <w:p w:rsidR="006368EB" w:rsidRDefault="006368EB" w:rsidP="0035661D">
      <w:pPr>
        <w:pStyle w:val="NormalWeb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обращаться к работникам Исполнителя по всем вопросам деятельности образовательного учреждения;</w:t>
      </w:r>
    </w:p>
    <w:p w:rsidR="006368EB" w:rsidRDefault="006368EB" w:rsidP="0035661D">
      <w:pPr>
        <w:pStyle w:val="NormalWeb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jc w:val="both"/>
        <w:rPr>
          <w:rFonts w:cs="Arial"/>
          <w:color w:val="000000"/>
          <w:sz w:val="22"/>
          <w:szCs w:val="22"/>
        </w:rPr>
      </w:pP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6. Стоимость </w:t>
      </w:r>
      <w:r>
        <w:rPr>
          <w:b/>
          <w:bCs/>
          <w:sz w:val="22"/>
          <w:szCs w:val="22"/>
        </w:rPr>
        <w:t>платных дополнительных образовательных и иных  услуг</w:t>
      </w:r>
      <w:r>
        <w:rPr>
          <w:rFonts w:cs="Arial"/>
          <w:b/>
          <w:color w:val="000000"/>
          <w:sz w:val="22"/>
          <w:szCs w:val="22"/>
        </w:rPr>
        <w:t xml:space="preserve"> и порядок их оплаты </w:t>
      </w: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cs="Arial"/>
          <w:b/>
          <w:color w:val="000000"/>
          <w:sz w:val="22"/>
          <w:szCs w:val="22"/>
        </w:rPr>
      </w:pPr>
    </w:p>
    <w:p w:rsidR="006368EB" w:rsidRPr="00F743E7" w:rsidRDefault="006368EB" w:rsidP="00F743E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cs="Arial"/>
          <w:color w:val="000000"/>
          <w:sz w:val="22"/>
          <w:szCs w:val="22"/>
        </w:rPr>
      </w:pPr>
      <w:r w:rsidRPr="00F743E7">
        <w:rPr>
          <w:rFonts w:cs="Arial"/>
          <w:color w:val="000000"/>
          <w:sz w:val="22"/>
          <w:szCs w:val="22"/>
        </w:rPr>
        <w:t xml:space="preserve">6.1. </w:t>
      </w:r>
      <w:r>
        <w:rPr>
          <w:rFonts w:cs="Arial"/>
          <w:color w:val="000000"/>
          <w:sz w:val="22"/>
          <w:szCs w:val="22"/>
        </w:rPr>
        <w:t>Полная стоимость образовательных услуг   составляет______(___________________________)</w:t>
      </w: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6.2</w:t>
      </w:r>
      <w:bookmarkStart w:id="0" w:name="_GoBack"/>
      <w:bookmarkEnd w:id="0"/>
      <w:r>
        <w:rPr>
          <w:rFonts w:cs="Arial"/>
          <w:color w:val="000000"/>
          <w:sz w:val="22"/>
          <w:szCs w:val="22"/>
        </w:rPr>
        <w:t xml:space="preserve">. Заказчик ежемесячно оплачивает услугу, указанную в разделе 1.1. настоящего договора по квитанциям в указанном отделении банка в сумме </w:t>
      </w:r>
      <w:r>
        <w:rPr>
          <w:rFonts w:cs="Arial"/>
          <w:b/>
          <w:color w:val="000000"/>
          <w:sz w:val="22"/>
          <w:szCs w:val="22"/>
          <w:u w:val="single"/>
        </w:rPr>
        <w:t>______</w:t>
      </w:r>
      <w:r>
        <w:rPr>
          <w:rFonts w:cs="Arial"/>
          <w:b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руб. (расчет тарифа на оказание платной услуги представлены в приложении к договору).</w:t>
      </w: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cs="Arial"/>
          <w:color w:val="000000"/>
          <w:sz w:val="22"/>
          <w:szCs w:val="22"/>
        </w:rPr>
      </w:pP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6.3. Оплата производится не позднее</w:t>
      </w:r>
      <w:r>
        <w:rPr>
          <w:sz w:val="22"/>
          <w:szCs w:val="22"/>
        </w:rPr>
        <w:t> </w:t>
      </w:r>
      <w:r>
        <w:rPr>
          <w:rFonts w:cs="Arial"/>
          <w:color w:val="000000"/>
          <w:sz w:val="22"/>
          <w:szCs w:val="22"/>
        </w:rPr>
        <w:t>«10» числа  текущего месяца.</w:t>
      </w: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6.4. В случае отсутствия Потребителя по уважительной причине: отпуск родителей (по заявлению), отсутствие ребенка по болезни (при наличии справки органов здравоохранения), производится перерасчет оплаты, оказанных услуг.</w:t>
      </w: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       Перерасчет за дополнительные платные образовательные и иные услуги не производится в случае отсутствия ребенка в группе без уважительной причины.</w:t>
      </w: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cs="Arial"/>
          <w:b/>
          <w:color w:val="000000"/>
          <w:sz w:val="22"/>
          <w:szCs w:val="22"/>
        </w:rPr>
      </w:pPr>
    </w:p>
    <w:p w:rsidR="006368EB" w:rsidRDefault="006368EB" w:rsidP="00D5137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7. Порядок и основания изменения и расторжения договора</w:t>
      </w:r>
    </w:p>
    <w:p w:rsidR="006368EB" w:rsidRDefault="006368EB" w:rsidP="00D5137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cs="Arial"/>
          <w:b/>
          <w:color w:val="000000"/>
          <w:sz w:val="22"/>
          <w:szCs w:val="22"/>
        </w:rPr>
      </w:pP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РФ.</w:t>
      </w:r>
    </w:p>
    <w:p w:rsidR="006368EB" w:rsidRDefault="006368EB" w:rsidP="00FF6E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7.2. Настоящий договор может быть расторгнут по соглашению Сторон, после написания личного заявления Заказчика и последующего издания приказа руководителя Учреждения.</w:t>
      </w: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7.3.</w:t>
      </w:r>
      <w:r w:rsidRPr="00C37353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По инициативе Исполнителя, с последующим изданием приказа,  договор может быть расторгнут в одностороннем порядке в следующем случае:</w:t>
      </w: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    -    просрочка  оплаты стоимости платных образовательных услуг;</w:t>
      </w: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    - невозможность надлежащего исполнения обязательств  по оказанию платных образовательных услуг вследствие действий (бездействия) обучающегося.</w:t>
      </w: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7.4. По инициативе одной из Сторон настоящий договор может быть расторгнут по основаниям, предусмотренным действующим законодательством РФ</w:t>
      </w:r>
      <w:r w:rsidRPr="00F33CF1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после написания личного заявления Заказчика и последующего издания приказа руководителя Учреждения;</w:t>
      </w: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7.5. При невыполнении одной из сторон своих обязательств – другая сторона имеет право расторгнуть настоящий договор досрочно, с предупреждением за 10 дней в письменной форме.</w:t>
      </w: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cs="Arial"/>
          <w:b/>
          <w:color w:val="000000"/>
          <w:sz w:val="22"/>
          <w:szCs w:val="22"/>
        </w:rPr>
      </w:pP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8. Ответственность за неисполнение или ненадлежащее исполнение обязательств по настоящему договору</w:t>
      </w: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cs="Arial"/>
          <w:b/>
          <w:color w:val="000000"/>
          <w:sz w:val="22"/>
          <w:szCs w:val="22"/>
        </w:rPr>
      </w:pP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cs="Arial"/>
          <w:b/>
          <w:color w:val="000000"/>
          <w:sz w:val="22"/>
          <w:szCs w:val="22"/>
        </w:rPr>
      </w:pPr>
    </w:p>
    <w:p w:rsidR="006368EB" w:rsidRDefault="006368EB" w:rsidP="00086B2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9. Сроки действия договора и другие условия</w:t>
      </w: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9.1. Настоящий договор вступает в силу со дня его заключения Сторонами и действует до ____ мая 201__  года.</w:t>
      </w: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9.2. Договор составлен в двух экземплярах, имеющих равную юридическую силу.</w:t>
      </w:r>
    </w:p>
    <w:p w:rsidR="006368EB" w:rsidRDefault="006368EB" w:rsidP="0035661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cs="Arial"/>
          <w:b/>
          <w:color w:val="000000"/>
          <w:sz w:val="22"/>
          <w:szCs w:val="22"/>
        </w:rPr>
      </w:pPr>
    </w:p>
    <w:p w:rsidR="006368EB" w:rsidRDefault="006368EB" w:rsidP="00086B2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10. Адреса, реквизиты и подписи сторон</w:t>
      </w:r>
    </w:p>
    <w:tbl>
      <w:tblPr>
        <w:tblW w:w="9468" w:type="dxa"/>
        <w:tblLayout w:type="fixed"/>
        <w:tblLook w:val="00A0"/>
      </w:tblPr>
      <w:tblGrid>
        <w:gridCol w:w="4437"/>
        <w:gridCol w:w="5031"/>
      </w:tblGrid>
      <w:tr w:rsidR="006368EB" w:rsidTr="00201D46">
        <w:trPr>
          <w:trHeight w:val="3100"/>
        </w:trPr>
        <w:tc>
          <w:tcPr>
            <w:tcW w:w="4437" w:type="dxa"/>
          </w:tcPr>
          <w:p w:rsidR="006368EB" w:rsidRPr="00086B24" w:rsidRDefault="006368EB" w:rsidP="00201D46">
            <w:p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6B24">
              <w:rPr>
                <w:rFonts w:ascii="Times New Roman" w:hAnsi="Times New Roman"/>
                <w:b/>
                <w:sz w:val="20"/>
                <w:szCs w:val="20"/>
              </w:rPr>
              <w:t>Исполнитель:</w:t>
            </w:r>
          </w:p>
          <w:p w:rsidR="006368EB" w:rsidRPr="00086B24" w:rsidRDefault="006368EB" w:rsidP="00201D46">
            <w:p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86B24">
              <w:rPr>
                <w:rFonts w:ascii="Times New Roman" w:hAnsi="Times New Roman"/>
                <w:b/>
                <w:sz w:val="20"/>
                <w:szCs w:val="20"/>
              </w:rPr>
              <w:t>муниципальное бюджетное дошкольное образовательное учреждение № 166 «Детский сад комбинированного вида»</w:t>
            </w:r>
            <w:r w:rsidRPr="00086B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368EB" w:rsidRDefault="006368EB" w:rsidP="00086B24">
            <w:p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86B24">
              <w:rPr>
                <w:rFonts w:ascii="Times New Roman" w:hAnsi="Times New Roman"/>
                <w:sz w:val="20"/>
                <w:szCs w:val="20"/>
              </w:rPr>
              <w:t xml:space="preserve">Юридический адрес: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Россия, </w:t>
            </w:r>
            <w:smartTag w:uri="urn:schemas-microsoft-com:office:smarttags" w:element="metricconverter">
              <w:smartTagPr>
                <w:attr w:name="ProductID" w:val="650065, г"/>
              </w:smartTagPr>
              <w:r w:rsidRPr="00086B24">
                <w:rPr>
                  <w:rFonts w:ascii="Times New Roman" w:hAnsi="Times New Roman"/>
                  <w:sz w:val="20"/>
                  <w:szCs w:val="20"/>
                </w:rPr>
                <w:t>650065, г</w:t>
              </w:r>
            </w:smartTag>
            <w:r w:rsidRPr="00086B24">
              <w:rPr>
                <w:rFonts w:ascii="Times New Roman" w:hAnsi="Times New Roman"/>
                <w:sz w:val="20"/>
                <w:szCs w:val="20"/>
              </w:rPr>
              <w:t>. Кемерово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86B24">
              <w:rPr>
                <w:rFonts w:ascii="Times New Roman" w:hAnsi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/>
                <w:sz w:val="20"/>
                <w:szCs w:val="20"/>
              </w:rPr>
              <w:t>оспект</w:t>
            </w:r>
            <w:r w:rsidRPr="00086B24">
              <w:rPr>
                <w:rFonts w:ascii="Times New Roman" w:hAnsi="Times New Roman"/>
                <w:sz w:val="20"/>
                <w:szCs w:val="20"/>
              </w:rPr>
              <w:t xml:space="preserve"> Ленина, 140 «Б»</w:t>
            </w:r>
          </w:p>
          <w:p w:rsidR="006368EB" w:rsidRDefault="006368EB" w:rsidP="00086B24">
            <w:p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 4205034015</w:t>
            </w:r>
          </w:p>
          <w:p w:rsidR="006368EB" w:rsidRDefault="006368EB" w:rsidP="00086B24">
            <w:p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КПП  420501001</w:t>
            </w:r>
          </w:p>
          <w:p w:rsidR="006368EB" w:rsidRDefault="006368EB" w:rsidP="00086B24">
            <w:p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БИК  043207001</w:t>
            </w:r>
          </w:p>
          <w:p w:rsidR="006368EB" w:rsidRDefault="006368EB" w:rsidP="00086B24">
            <w:p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ОКПО  10882828</w:t>
            </w:r>
          </w:p>
          <w:p w:rsidR="006368EB" w:rsidRDefault="006368EB" w:rsidP="00086B24">
            <w:p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ОКАТО  32401000000</w:t>
            </w:r>
          </w:p>
          <w:p w:rsidR="006368EB" w:rsidRDefault="006368EB" w:rsidP="00086B24">
            <w:p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р/счет  40701810800001000016</w:t>
            </w:r>
          </w:p>
          <w:p w:rsidR="006368EB" w:rsidRDefault="006368EB" w:rsidP="00086B24">
            <w:p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отделение Кемерово города Кемерово</w:t>
            </w:r>
          </w:p>
          <w:p w:rsidR="006368EB" w:rsidRDefault="006368EB" w:rsidP="00086B24">
            <w:p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л/счет  20396У04110</w:t>
            </w:r>
          </w:p>
          <w:p w:rsidR="006368EB" w:rsidRPr="00086B24" w:rsidRDefault="006368EB" w:rsidP="00086B24">
            <w:p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отделение по городу Кемерово УФК по Кемеровской области</w:t>
            </w:r>
          </w:p>
          <w:p w:rsidR="006368EB" w:rsidRPr="00086B24" w:rsidRDefault="006368EB" w:rsidP="00201D46">
            <w:pPr>
              <w:rPr>
                <w:rFonts w:ascii="Times New Roman" w:hAnsi="Times New Roman"/>
              </w:rPr>
            </w:pPr>
            <w:r w:rsidRPr="00086B24">
              <w:rPr>
                <w:rFonts w:ascii="Times New Roman" w:hAnsi="Times New Roman"/>
                <w:sz w:val="20"/>
                <w:szCs w:val="20"/>
              </w:rPr>
              <w:t xml:space="preserve">р.т. (факс)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 (3842) </w:t>
            </w:r>
            <w:r w:rsidRPr="00086B24">
              <w:rPr>
                <w:rFonts w:ascii="Times New Roman" w:hAnsi="Times New Roman"/>
                <w:sz w:val="20"/>
                <w:szCs w:val="20"/>
              </w:rPr>
              <w:t>51-96-66</w:t>
            </w:r>
          </w:p>
          <w:p w:rsidR="006368EB" w:rsidRPr="00201D46" w:rsidRDefault="006368EB" w:rsidP="00201D46">
            <w:p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31" w:type="dxa"/>
          </w:tcPr>
          <w:p w:rsidR="006368EB" w:rsidRPr="00201D46" w:rsidRDefault="006368EB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01D46">
              <w:rPr>
                <w:rFonts w:ascii="Times New Roman" w:hAnsi="Times New Roman"/>
                <w:b/>
                <w:sz w:val="20"/>
                <w:szCs w:val="20"/>
              </w:rPr>
              <w:t>Заказчик:</w:t>
            </w:r>
          </w:p>
          <w:p w:rsidR="006368EB" w:rsidRPr="00201D46" w:rsidRDefault="006368EB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D46">
              <w:rPr>
                <w:rFonts w:ascii="Times New Roman" w:hAnsi="Times New Roman"/>
                <w:sz w:val="20"/>
                <w:szCs w:val="20"/>
              </w:rPr>
              <w:t>Ф.И.О._________________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6368EB" w:rsidRPr="00201D46" w:rsidRDefault="006368EB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D46">
              <w:rPr>
                <w:rFonts w:ascii="Times New Roman" w:hAnsi="Times New Roman"/>
                <w:sz w:val="20"/>
                <w:szCs w:val="20"/>
              </w:rPr>
              <w:t>Паспортные данные: серия __</w:t>
            </w:r>
            <w:r>
              <w:rPr>
                <w:rFonts w:ascii="Times New Roman" w:hAnsi="Times New Roman"/>
                <w:sz w:val="20"/>
                <w:szCs w:val="20"/>
              </w:rPr>
              <w:t>____  № _______________</w:t>
            </w:r>
          </w:p>
          <w:p w:rsidR="006368EB" w:rsidRDefault="006368EB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D46">
              <w:rPr>
                <w:rFonts w:ascii="Times New Roman" w:hAnsi="Times New Roman"/>
                <w:sz w:val="20"/>
                <w:szCs w:val="20"/>
              </w:rPr>
              <w:t>Кем выдан: 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</w:t>
            </w:r>
          </w:p>
          <w:p w:rsidR="006368EB" w:rsidRPr="00201D46" w:rsidRDefault="006368EB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6368EB" w:rsidRPr="00201D46" w:rsidRDefault="006368EB">
            <w:pPr>
              <w:tabs>
                <w:tab w:val="left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01D46">
              <w:rPr>
                <w:rFonts w:ascii="Times New Roman" w:hAnsi="Times New Roman"/>
                <w:sz w:val="20"/>
                <w:szCs w:val="20"/>
              </w:rPr>
              <w:t>Дата выдачи: ____________________________________</w:t>
            </w:r>
            <w:r w:rsidRPr="00201D46">
              <w:rPr>
                <w:sz w:val="20"/>
                <w:szCs w:val="20"/>
              </w:rPr>
              <w:t xml:space="preserve">     </w:t>
            </w:r>
          </w:p>
          <w:p w:rsidR="006368EB" w:rsidRPr="00201D46" w:rsidRDefault="006368EB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D46">
              <w:rPr>
                <w:rFonts w:ascii="Times New Roman" w:hAnsi="Times New Roman"/>
                <w:sz w:val="20"/>
                <w:szCs w:val="20"/>
              </w:rPr>
              <w:t>Телефон: 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</w:t>
            </w:r>
          </w:p>
          <w:p w:rsidR="006368EB" w:rsidRDefault="006368EB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01D46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201D46">
              <w:rPr>
                <w:rFonts w:ascii="Times New Roman" w:hAnsi="Times New Roman"/>
                <w:sz w:val="20"/>
                <w:szCs w:val="20"/>
              </w:rPr>
              <w:t>-</w:t>
            </w:r>
            <w:r w:rsidRPr="00201D46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201D46">
              <w:rPr>
                <w:rFonts w:ascii="Times New Roman" w:hAnsi="Times New Roman"/>
                <w:sz w:val="20"/>
                <w:szCs w:val="20"/>
              </w:rPr>
              <w:t>:_________________________________________</w:t>
            </w:r>
          </w:p>
          <w:p w:rsidR="006368EB" w:rsidRDefault="006368EB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368EB" w:rsidRDefault="006368EB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368EB" w:rsidRDefault="006368EB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368EB" w:rsidRDefault="006368EB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368EB" w:rsidRDefault="006368EB" w:rsidP="00086B24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           /__________________________________/</w:t>
            </w:r>
          </w:p>
          <w:p w:rsidR="006368EB" w:rsidRDefault="006368EB" w:rsidP="00086B24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vertAlign w:val="superscript"/>
              </w:rPr>
            </w:pPr>
            <w:r w:rsidRPr="00086B24">
              <w:rPr>
                <w:rFonts w:ascii="Times New Roman" w:hAnsi="Times New Roman"/>
              </w:rPr>
              <w:t xml:space="preserve">          </w:t>
            </w:r>
            <w:r w:rsidRPr="00086B24">
              <w:rPr>
                <w:rFonts w:ascii="Times New Roman" w:hAnsi="Times New Roman"/>
                <w:vertAlign w:val="superscript"/>
              </w:rPr>
              <w:t>Подпись</w:t>
            </w:r>
            <w:r w:rsidRPr="00086B24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                         </w:t>
            </w:r>
            <w:r w:rsidRPr="00086B24">
              <w:rPr>
                <w:rFonts w:ascii="Times New Roman" w:hAnsi="Times New Roman"/>
              </w:rPr>
              <w:t xml:space="preserve">  </w:t>
            </w:r>
            <w:r w:rsidRPr="00086B24">
              <w:rPr>
                <w:rFonts w:ascii="Times New Roman" w:hAnsi="Times New Roman"/>
                <w:vertAlign w:val="superscript"/>
              </w:rPr>
              <w:t>Расшифровка</w:t>
            </w:r>
            <w:r w:rsidRPr="00086B24">
              <w:rPr>
                <w:rFonts w:ascii="Times New Roman" w:hAnsi="Times New Roman"/>
              </w:rPr>
              <w:t xml:space="preserve"> </w:t>
            </w:r>
            <w:r w:rsidRPr="00086B24">
              <w:rPr>
                <w:rFonts w:ascii="Times New Roman" w:hAnsi="Times New Roman"/>
                <w:vertAlign w:val="superscript"/>
              </w:rPr>
              <w:t>подписи</w:t>
            </w:r>
          </w:p>
          <w:p w:rsidR="006368EB" w:rsidRDefault="006368EB" w:rsidP="00086B24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vertAlign w:val="superscript"/>
              </w:rPr>
            </w:pPr>
          </w:p>
          <w:p w:rsidR="006368EB" w:rsidRDefault="006368EB" w:rsidP="00086B24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</w:t>
            </w:r>
            <w:r w:rsidRPr="00086B24">
              <w:rPr>
                <w:rFonts w:ascii="Times New Roman" w:hAnsi="Times New Roman"/>
                <w:sz w:val="20"/>
                <w:szCs w:val="20"/>
              </w:rPr>
              <w:t>кземпляр договора мной получен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_______________</w:t>
            </w:r>
          </w:p>
          <w:p w:rsidR="006368EB" w:rsidRPr="00086B24" w:rsidRDefault="006368EB" w:rsidP="00086B24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                                                                                 </w:t>
            </w:r>
            <w:r w:rsidRPr="00086B24">
              <w:rPr>
                <w:rFonts w:ascii="Times New Roman" w:hAnsi="Times New Roman"/>
                <w:vertAlign w:val="superscript"/>
              </w:rPr>
              <w:t>подпись</w:t>
            </w:r>
            <w:r>
              <w:rPr>
                <w:rFonts w:ascii="Times New Roman" w:hAnsi="Times New Roman"/>
                <w:vertAlign w:val="superscript"/>
              </w:rPr>
              <w:t xml:space="preserve"> </w:t>
            </w:r>
          </w:p>
          <w:p w:rsidR="006368EB" w:rsidRPr="00086B24" w:rsidRDefault="006368EB" w:rsidP="00086B24">
            <w:pPr>
              <w:tabs>
                <w:tab w:val="left" w:pos="851"/>
              </w:tabs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 _____________ 20 __ г.</w:t>
            </w:r>
          </w:p>
        </w:tc>
      </w:tr>
      <w:tr w:rsidR="006368EB" w:rsidTr="00201D46">
        <w:trPr>
          <w:trHeight w:val="144"/>
        </w:trPr>
        <w:tc>
          <w:tcPr>
            <w:tcW w:w="4437" w:type="dxa"/>
          </w:tcPr>
          <w:p w:rsidR="006368EB" w:rsidRDefault="006368EB">
            <w:p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 о. з</w:t>
            </w:r>
            <w:r w:rsidRPr="00013D38">
              <w:rPr>
                <w:rFonts w:ascii="Times New Roman" w:hAnsi="Times New Roman"/>
                <w:sz w:val="18"/>
                <w:szCs w:val="18"/>
              </w:rPr>
              <w:t>аведующ</w:t>
            </w:r>
            <w:r>
              <w:rPr>
                <w:rFonts w:ascii="Times New Roman" w:hAnsi="Times New Roman"/>
                <w:sz w:val="18"/>
                <w:szCs w:val="18"/>
              </w:rPr>
              <w:t>его  _____________</w:t>
            </w:r>
            <w:r w:rsidRPr="00013D38">
              <w:rPr>
                <w:rFonts w:ascii="Times New Roman" w:hAnsi="Times New Roman"/>
                <w:sz w:val="18"/>
                <w:szCs w:val="18"/>
              </w:rPr>
              <w:t>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/Е. Е. Лисовенко/</w:t>
            </w:r>
          </w:p>
          <w:p w:rsidR="006368EB" w:rsidRDefault="006368EB">
            <w:p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031" w:type="dxa"/>
          </w:tcPr>
          <w:p w:rsidR="006368EB" w:rsidRPr="00086B24" w:rsidRDefault="006368EB" w:rsidP="00086B24">
            <w:pPr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368EB" w:rsidTr="00201D46">
        <w:trPr>
          <w:trHeight w:val="1115"/>
        </w:trPr>
        <w:tc>
          <w:tcPr>
            <w:tcW w:w="4437" w:type="dxa"/>
          </w:tcPr>
          <w:p w:rsidR="006368EB" w:rsidRPr="00013D38" w:rsidRDefault="006368EB" w:rsidP="00013D38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1" w:type="dxa"/>
          </w:tcPr>
          <w:p w:rsidR="006368EB" w:rsidRDefault="006368EB" w:rsidP="00086B24">
            <w:pPr>
              <w:ind w:right="699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368EB" w:rsidRDefault="006368EB"/>
    <w:sectPr w:rsidR="006368EB" w:rsidSect="00F33CF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82CFB"/>
    <w:multiLevelType w:val="hybridMultilevel"/>
    <w:tmpl w:val="9BB85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61D"/>
    <w:rsid w:val="00013D38"/>
    <w:rsid w:val="00016BA1"/>
    <w:rsid w:val="000509F5"/>
    <w:rsid w:val="00086B24"/>
    <w:rsid w:val="000F73E4"/>
    <w:rsid w:val="00105C75"/>
    <w:rsid w:val="00201D46"/>
    <w:rsid w:val="0025060D"/>
    <w:rsid w:val="00252518"/>
    <w:rsid w:val="00305021"/>
    <w:rsid w:val="00344198"/>
    <w:rsid w:val="0035661D"/>
    <w:rsid w:val="003855F6"/>
    <w:rsid w:val="00386A48"/>
    <w:rsid w:val="003965FB"/>
    <w:rsid w:val="003D4D29"/>
    <w:rsid w:val="00471CDD"/>
    <w:rsid w:val="0047369B"/>
    <w:rsid w:val="004755B3"/>
    <w:rsid w:val="00560366"/>
    <w:rsid w:val="005C69B8"/>
    <w:rsid w:val="00613F6A"/>
    <w:rsid w:val="006368EB"/>
    <w:rsid w:val="006E746D"/>
    <w:rsid w:val="00747A80"/>
    <w:rsid w:val="007579AB"/>
    <w:rsid w:val="007976F0"/>
    <w:rsid w:val="007D0C62"/>
    <w:rsid w:val="0080053C"/>
    <w:rsid w:val="00846D72"/>
    <w:rsid w:val="008942C1"/>
    <w:rsid w:val="008A72E1"/>
    <w:rsid w:val="008D2DA2"/>
    <w:rsid w:val="008E62F3"/>
    <w:rsid w:val="008F260A"/>
    <w:rsid w:val="009A7D51"/>
    <w:rsid w:val="009C26D6"/>
    <w:rsid w:val="009D558F"/>
    <w:rsid w:val="00AB3E95"/>
    <w:rsid w:val="00AE143F"/>
    <w:rsid w:val="00B1043A"/>
    <w:rsid w:val="00C15195"/>
    <w:rsid w:val="00C37353"/>
    <w:rsid w:val="00D51371"/>
    <w:rsid w:val="00D757D2"/>
    <w:rsid w:val="00DD1B9D"/>
    <w:rsid w:val="00E636CB"/>
    <w:rsid w:val="00EA6FE9"/>
    <w:rsid w:val="00F11CC3"/>
    <w:rsid w:val="00F33CF1"/>
    <w:rsid w:val="00F5063D"/>
    <w:rsid w:val="00F743E7"/>
    <w:rsid w:val="00FB0EA1"/>
    <w:rsid w:val="00FF6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61D"/>
    <w:rPr>
      <w:rFonts w:ascii="Calibri" w:hAnsi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757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9"/>
    <w:qFormat/>
    <w:rsid w:val="00D757D2"/>
    <w:pPr>
      <w:spacing w:before="100" w:beforeAutospacing="1" w:after="100" w:afterAutospacing="1"/>
      <w:outlineLvl w:val="3"/>
    </w:pPr>
    <w:rPr>
      <w:b/>
      <w:bCs/>
    </w:rPr>
  </w:style>
  <w:style w:type="paragraph" w:styleId="Heading6">
    <w:name w:val="heading 6"/>
    <w:basedOn w:val="Normal"/>
    <w:link w:val="Heading6Char"/>
    <w:uiPriority w:val="99"/>
    <w:qFormat/>
    <w:rsid w:val="00D757D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57D2"/>
    <w:rPr>
      <w:rFonts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757D2"/>
    <w:rPr>
      <w:rFonts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757D2"/>
    <w:rPr>
      <w:rFonts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99"/>
    <w:qFormat/>
    <w:rsid w:val="00D757D2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757D2"/>
    <w:rPr>
      <w:rFonts w:ascii="Arial" w:hAnsi="Arial" w:cs="Arial"/>
      <w:i/>
      <w:iCs/>
      <w:sz w:val="20"/>
      <w:szCs w:val="20"/>
    </w:rPr>
  </w:style>
  <w:style w:type="paragraph" w:styleId="NoSpacing">
    <w:name w:val="No Spacing"/>
    <w:uiPriority w:val="99"/>
    <w:qFormat/>
    <w:rsid w:val="00D757D2"/>
    <w:rPr>
      <w:rFonts w:ascii="Calibri" w:hAnsi="Calibri"/>
    </w:rPr>
  </w:style>
  <w:style w:type="paragraph" w:styleId="HTMLPreformatted">
    <w:name w:val="HTML Preformatted"/>
    <w:basedOn w:val="Normal"/>
    <w:link w:val="HTMLPreformattedChar"/>
    <w:uiPriority w:val="99"/>
    <w:semiHidden/>
    <w:rsid w:val="003566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5661D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semiHidden/>
    <w:rsid w:val="0035661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56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35661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A7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72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55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4</Pages>
  <Words>1636</Words>
  <Characters>9326</Characters>
  <Application>Microsoft Office Outlook</Application>
  <DocSecurity>0</DocSecurity>
  <Lines>0</Lines>
  <Paragraphs>0</Paragraphs>
  <ScaleCrop>false</ScaleCrop>
  <Company>WareZ Provider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</dc:title>
  <dc:subject/>
  <dc:creator>www.PHILka.RU</dc:creator>
  <cp:keywords/>
  <dc:description/>
  <cp:lastModifiedBy>Владелец</cp:lastModifiedBy>
  <cp:revision>3</cp:revision>
  <cp:lastPrinted>2019-02-18T09:38:00Z</cp:lastPrinted>
  <dcterms:created xsi:type="dcterms:W3CDTF">2019-10-08T06:21:00Z</dcterms:created>
  <dcterms:modified xsi:type="dcterms:W3CDTF">2019-10-08T06:32:00Z</dcterms:modified>
</cp:coreProperties>
</file>