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32" w:rsidRPr="00D13C29" w:rsidRDefault="00FE5932" w:rsidP="00FE5042">
      <w:pPr>
        <w:jc w:val="center"/>
        <w:rPr>
          <w:b/>
          <w:szCs w:val="28"/>
        </w:rPr>
      </w:pPr>
      <w:r w:rsidRPr="00D13C29">
        <w:rPr>
          <w:b/>
          <w:szCs w:val="28"/>
        </w:rPr>
        <w:t>СОГЛАСИЕ</w:t>
      </w:r>
    </w:p>
    <w:p w:rsidR="00FE5932" w:rsidRPr="00D13C29" w:rsidRDefault="00FE5932" w:rsidP="00FE5042">
      <w:pPr>
        <w:jc w:val="center"/>
        <w:rPr>
          <w:b/>
          <w:szCs w:val="28"/>
        </w:rPr>
      </w:pPr>
      <w:bookmarkStart w:id="0" w:name="_GoBack"/>
      <w:bookmarkEnd w:id="0"/>
      <w:r w:rsidRPr="00D13C29">
        <w:rPr>
          <w:b/>
          <w:szCs w:val="28"/>
        </w:rPr>
        <w:t>на обработку персональных данных</w:t>
      </w:r>
    </w:p>
    <w:p w:rsidR="00FE5932" w:rsidRPr="00D13C29" w:rsidRDefault="00FE5932" w:rsidP="00FE5042">
      <w:pPr>
        <w:jc w:val="center"/>
        <w:rPr>
          <w:b/>
          <w:szCs w:val="28"/>
        </w:rPr>
      </w:pPr>
    </w:p>
    <w:p w:rsidR="00FE5932" w:rsidRPr="00D13C29" w:rsidRDefault="00FE5932" w:rsidP="00FE5042">
      <w:pPr>
        <w:jc w:val="center"/>
        <w:rPr>
          <w:b/>
          <w:szCs w:val="28"/>
        </w:rPr>
      </w:pP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Я, _____________________________________________________________________</w:t>
      </w:r>
      <w:r>
        <w:rPr>
          <w:color w:val="auto"/>
          <w:szCs w:val="28"/>
        </w:rPr>
        <w:t>_____</w:t>
      </w:r>
      <w:r w:rsidRPr="00D13C29">
        <w:rPr>
          <w:color w:val="auto"/>
          <w:szCs w:val="28"/>
        </w:rPr>
        <w:t>______,</w:t>
      </w:r>
    </w:p>
    <w:p w:rsidR="00FE5932" w:rsidRPr="00D13C29" w:rsidRDefault="00FE5932" w:rsidP="00D13C29">
      <w:pPr>
        <w:pStyle w:val="Default"/>
        <w:jc w:val="center"/>
        <w:rPr>
          <w:i/>
          <w:iCs/>
          <w:color w:val="auto"/>
          <w:szCs w:val="28"/>
          <w:vertAlign w:val="superscript"/>
        </w:rPr>
      </w:pPr>
      <w:r w:rsidRPr="00D13C29">
        <w:rPr>
          <w:color w:val="auto"/>
          <w:szCs w:val="28"/>
          <w:vertAlign w:val="superscript"/>
        </w:rPr>
        <w:t>(</w:t>
      </w:r>
      <w:r w:rsidRPr="00D13C29">
        <w:rPr>
          <w:i/>
          <w:iCs/>
          <w:color w:val="auto"/>
          <w:szCs w:val="28"/>
          <w:vertAlign w:val="superscript"/>
        </w:rPr>
        <w:t>ФИО родителя (законного представителя))</w:t>
      </w:r>
    </w:p>
    <w:p w:rsidR="00FE5932" w:rsidRPr="00D13C29" w:rsidRDefault="00FE5932" w:rsidP="00FE5042">
      <w:pPr>
        <w:pStyle w:val="Default"/>
        <w:jc w:val="both"/>
        <w:rPr>
          <w:iCs/>
          <w:color w:val="auto"/>
        </w:rPr>
      </w:pPr>
      <w:r w:rsidRPr="00D13C29">
        <w:rPr>
          <w:iCs/>
          <w:color w:val="auto"/>
        </w:rPr>
        <w:t>зарегистрированный(ая) по адресу: ____________________________________</w:t>
      </w:r>
      <w:r>
        <w:rPr>
          <w:iCs/>
          <w:color w:val="auto"/>
        </w:rPr>
        <w:t>_____</w:t>
      </w:r>
      <w:r w:rsidRPr="00D13C29">
        <w:rPr>
          <w:iCs/>
          <w:color w:val="auto"/>
        </w:rPr>
        <w:t>___________</w:t>
      </w:r>
    </w:p>
    <w:p w:rsidR="00FE5932" w:rsidRPr="00D13C29" w:rsidRDefault="00FE5932" w:rsidP="00FE5042">
      <w:pPr>
        <w:pStyle w:val="Default"/>
        <w:jc w:val="both"/>
        <w:rPr>
          <w:iCs/>
          <w:color w:val="auto"/>
        </w:rPr>
      </w:pPr>
      <w:r w:rsidRPr="00D13C29">
        <w:rPr>
          <w:iCs/>
          <w:color w:val="auto"/>
        </w:rPr>
        <w:t>_____________________________________________________________</w:t>
      </w:r>
      <w:r>
        <w:rPr>
          <w:iCs/>
          <w:color w:val="auto"/>
        </w:rPr>
        <w:t>______</w:t>
      </w:r>
      <w:r w:rsidRPr="00D13C29">
        <w:rPr>
          <w:iCs/>
          <w:color w:val="auto"/>
        </w:rPr>
        <w:t>________________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Паспорт:  серия _________ № __________________ выдан ___________________________  ________________________________________________________________</w:t>
      </w:r>
      <w:r>
        <w:rPr>
          <w:color w:val="auto"/>
          <w:szCs w:val="28"/>
        </w:rPr>
        <w:t>______</w:t>
      </w:r>
      <w:r w:rsidRPr="00D13C29">
        <w:rPr>
          <w:color w:val="auto"/>
          <w:szCs w:val="28"/>
        </w:rPr>
        <w:t xml:space="preserve">_____________ </w:t>
      </w:r>
    </w:p>
    <w:p w:rsidR="00FE5932" w:rsidRPr="00D13C29" w:rsidRDefault="00FE5932" w:rsidP="00D67CB2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 w:rsidRPr="00D13C29">
        <w:rPr>
          <w:color w:val="auto"/>
          <w:sz w:val="28"/>
          <w:szCs w:val="28"/>
          <w:vertAlign w:val="superscript"/>
        </w:rPr>
        <w:t>(кем, когда)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 xml:space="preserve">(далее – «Законный представитель»), 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Я, ______________________________________________________</w:t>
      </w:r>
      <w:r>
        <w:rPr>
          <w:color w:val="auto"/>
          <w:szCs w:val="28"/>
        </w:rPr>
        <w:t>________</w:t>
      </w:r>
      <w:r w:rsidRPr="00D13C29">
        <w:rPr>
          <w:color w:val="auto"/>
          <w:szCs w:val="28"/>
        </w:rPr>
        <w:t>_____________________</w:t>
      </w:r>
    </w:p>
    <w:p w:rsidR="00FE5932" w:rsidRPr="00D13C29" w:rsidRDefault="00FE5932" w:rsidP="00D13C29">
      <w:pPr>
        <w:pStyle w:val="Default"/>
        <w:jc w:val="center"/>
        <w:rPr>
          <w:i/>
          <w:iCs/>
          <w:color w:val="auto"/>
          <w:szCs w:val="28"/>
          <w:vertAlign w:val="superscript"/>
        </w:rPr>
      </w:pPr>
      <w:r w:rsidRPr="00D13C29">
        <w:rPr>
          <w:color w:val="auto"/>
          <w:szCs w:val="28"/>
          <w:vertAlign w:val="superscript"/>
        </w:rPr>
        <w:t>(</w:t>
      </w:r>
      <w:r w:rsidRPr="00D13C29">
        <w:rPr>
          <w:i/>
          <w:iCs/>
          <w:color w:val="auto"/>
          <w:szCs w:val="28"/>
          <w:vertAlign w:val="superscript"/>
        </w:rPr>
        <w:t>ФИО родителя (законного представителя))</w:t>
      </w:r>
    </w:p>
    <w:p w:rsidR="00FE5932" w:rsidRPr="00D13C29" w:rsidRDefault="00FE5932" w:rsidP="00FE5042">
      <w:pPr>
        <w:pStyle w:val="Default"/>
        <w:jc w:val="both"/>
        <w:rPr>
          <w:iCs/>
          <w:color w:val="auto"/>
        </w:rPr>
      </w:pPr>
      <w:r w:rsidRPr="00D13C29">
        <w:rPr>
          <w:iCs/>
          <w:color w:val="auto"/>
        </w:rPr>
        <w:t>зарегистрированный(ая) по адресу: ____________________________________________</w:t>
      </w:r>
      <w:r>
        <w:rPr>
          <w:iCs/>
          <w:color w:val="auto"/>
        </w:rPr>
        <w:t>_____</w:t>
      </w:r>
      <w:r w:rsidRPr="00D13C29">
        <w:rPr>
          <w:iCs/>
          <w:color w:val="auto"/>
        </w:rPr>
        <w:t>___</w:t>
      </w:r>
    </w:p>
    <w:p w:rsidR="00FE5932" w:rsidRPr="00D13C29" w:rsidRDefault="00FE5932" w:rsidP="00FE5042">
      <w:pPr>
        <w:pStyle w:val="Default"/>
        <w:jc w:val="both"/>
        <w:rPr>
          <w:iCs/>
          <w:color w:val="auto"/>
        </w:rPr>
      </w:pPr>
      <w:r w:rsidRPr="00D13C29">
        <w:rPr>
          <w:iCs/>
          <w:color w:val="auto"/>
        </w:rPr>
        <w:t>_____________________________________________________________________________</w:t>
      </w:r>
      <w:r>
        <w:rPr>
          <w:iCs/>
          <w:color w:val="auto"/>
        </w:rPr>
        <w:t>______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Паспорт:  серия _____</w:t>
      </w:r>
      <w:r>
        <w:rPr>
          <w:color w:val="auto"/>
          <w:szCs w:val="28"/>
        </w:rPr>
        <w:t>_</w:t>
      </w:r>
      <w:r w:rsidRPr="00D13C29">
        <w:rPr>
          <w:color w:val="auto"/>
          <w:szCs w:val="28"/>
        </w:rPr>
        <w:t>___ № ______________ выдан ________________________________</w:t>
      </w:r>
      <w:r>
        <w:rPr>
          <w:color w:val="auto"/>
          <w:szCs w:val="28"/>
        </w:rPr>
        <w:t>____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__________________________________</w:t>
      </w:r>
      <w:r>
        <w:rPr>
          <w:color w:val="auto"/>
          <w:szCs w:val="28"/>
        </w:rPr>
        <w:t>______</w:t>
      </w:r>
      <w:r w:rsidRPr="00D13C29">
        <w:rPr>
          <w:color w:val="auto"/>
          <w:szCs w:val="28"/>
        </w:rPr>
        <w:t xml:space="preserve">___________________________________________ </w:t>
      </w:r>
    </w:p>
    <w:p w:rsidR="00FE5932" w:rsidRPr="00D13C29" w:rsidRDefault="00FE5932" w:rsidP="00D67CB2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 w:rsidRPr="00D13C29">
        <w:rPr>
          <w:color w:val="auto"/>
          <w:sz w:val="28"/>
          <w:szCs w:val="28"/>
          <w:vertAlign w:val="superscript"/>
        </w:rPr>
        <w:t>(кем, когда)</w:t>
      </w:r>
    </w:p>
    <w:p w:rsidR="00FE5932" w:rsidRPr="00D13C29" w:rsidRDefault="00FE5932" w:rsidP="00D67CB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 xml:space="preserve"> (далее – «Законный(-ые) представитель(и)»), действующие(-ая,-ий) от себя и от имени своего (нашего) несовершеннолетнего(-ей) ____________________</w:t>
      </w:r>
      <w:r>
        <w:rPr>
          <w:color w:val="auto"/>
          <w:szCs w:val="28"/>
        </w:rPr>
        <w:t>___________</w:t>
      </w:r>
      <w:r w:rsidRPr="00D13C29">
        <w:rPr>
          <w:color w:val="auto"/>
          <w:szCs w:val="28"/>
        </w:rPr>
        <w:t>____________________</w:t>
      </w:r>
    </w:p>
    <w:p w:rsidR="00FE5932" w:rsidRPr="00D13C29" w:rsidRDefault="00FE5932" w:rsidP="00FE5042">
      <w:pPr>
        <w:pStyle w:val="Default"/>
        <w:jc w:val="center"/>
        <w:rPr>
          <w:i/>
          <w:color w:val="auto"/>
          <w:szCs w:val="28"/>
          <w:vertAlign w:val="superscript"/>
        </w:rPr>
      </w:pPr>
      <w:r w:rsidRPr="00D13C29">
        <w:rPr>
          <w:color w:val="auto"/>
          <w:szCs w:val="28"/>
        </w:rPr>
        <w:t>___________________________________________________________________________________</w:t>
      </w:r>
      <w:r w:rsidRPr="00D13C29">
        <w:rPr>
          <w:i/>
          <w:color w:val="auto"/>
          <w:szCs w:val="28"/>
          <w:vertAlign w:val="superscript"/>
        </w:rPr>
        <w:t>(ФИО несовершеннолетнего, дата рождения, место рождения, зарегистрированного по адресу)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свидетельство о рождении: серия _________ номер ______________, выданное _______</w:t>
      </w:r>
      <w:r>
        <w:rPr>
          <w:color w:val="auto"/>
          <w:szCs w:val="28"/>
        </w:rPr>
        <w:t>_____</w:t>
      </w:r>
      <w:r w:rsidRPr="00D13C29">
        <w:rPr>
          <w:color w:val="auto"/>
          <w:szCs w:val="28"/>
        </w:rPr>
        <w:t>___</w:t>
      </w:r>
    </w:p>
    <w:p w:rsidR="00FE5932" w:rsidRPr="00D13C29" w:rsidRDefault="00FE5932" w:rsidP="00FE5042">
      <w:pPr>
        <w:pStyle w:val="Default"/>
        <w:jc w:val="both"/>
        <w:rPr>
          <w:color w:val="auto"/>
          <w:szCs w:val="28"/>
        </w:rPr>
      </w:pPr>
      <w:r w:rsidRPr="00D13C29">
        <w:rPr>
          <w:color w:val="auto"/>
          <w:szCs w:val="28"/>
        </w:rPr>
        <w:t>________________________________________________________</w:t>
      </w:r>
      <w:r>
        <w:rPr>
          <w:color w:val="auto"/>
          <w:szCs w:val="28"/>
        </w:rPr>
        <w:t>______</w:t>
      </w:r>
      <w:r w:rsidRPr="00D13C29">
        <w:rPr>
          <w:color w:val="auto"/>
          <w:szCs w:val="28"/>
        </w:rPr>
        <w:t>_____________________</w:t>
      </w:r>
    </w:p>
    <w:p w:rsidR="00FE5932" w:rsidRPr="00D13C29" w:rsidRDefault="00FE5932" w:rsidP="00FE5042">
      <w:pPr>
        <w:pStyle w:val="Default"/>
        <w:jc w:val="center"/>
        <w:rPr>
          <w:i/>
          <w:color w:val="auto"/>
          <w:szCs w:val="28"/>
          <w:vertAlign w:val="superscript"/>
        </w:rPr>
      </w:pPr>
      <w:r w:rsidRPr="00D13C29">
        <w:rPr>
          <w:i/>
          <w:color w:val="auto"/>
          <w:szCs w:val="28"/>
          <w:vertAlign w:val="superscript"/>
        </w:rPr>
        <w:t>(кем и когда)</w:t>
      </w:r>
    </w:p>
    <w:p w:rsidR="00FE5932" w:rsidRPr="00D13C29" w:rsidRDefault="00FE5932" w:rsidP="00D13C29">
      <w:pPr>
        <w:pStyle w:val="BodyText"/>
        <w:tabs>
          <w:tab w:val="left" w:pos="9355"/>
        </w:tabs>
        <w:ind w:right="-5"/>
      </w:pPr>
      <w:r w:rsidRPr="00D13C29">
        <w:rPr>
          <w:szCs w:val="28"/>
        </w:rPr>
        <w:t xml:space="preserve">(далее – «несовершеннолетний обучающийся»), </w:t>
      </w:r>
      <w:r w:rsidRPr="00D13C29">
        <w:t>в соответствии с требованиями ст.9 Федерального</w:t>
      </w:r>
      <w:r w:rsidRPr="00D13C29">
        <w:rPr>
          <w:spacing w:val="1"/>
        </w:rPr>
        <w:t xml:space="preserve"> </w:t>
      </w:r>
      <w:r w:rsidRPr="00D13C29">
        <w:t>закона от 27.07.2006г. №152- ФЗ «О</w:t>
      </w:r>
      <w:r w:rsidRPr="00D13C29">
        <w:rPr>
          <w:spacing w:val="1"/>
        </w:rPr>
        <w:t xml:space="preserve"> </w:t>
      </w:r>
      <w:r w:rsidRPr="00D13C29">
        <w:t>персональных данных», с целью организации образовательного</w:t>
      </w:r>
      <w:r w:rsidRPr="00D13C29">
        <w:rPr>
          <w:spacing w:val="1"/>
        </w:rPr>
        <w:t xml:space="preserve"> </w:t>
      </w:r>
      <w:r w:rsidRPr="00D13C29">
        <w:t>процесса,</w:t>
      </w:r>
      <w:r w:rsidRPr="00D13C29">
        <w:rPr>
          <w:spacing w:val="1"/>
        </w:rPr>
        <w:t xml:space="preserve"> </w:t>
      </w:r>
      <w:r w:rsidRPr="00D13C29">
        <w:t>медицинского</w:t>
      </w:r>
      <w:r w:rsidRPr="00D13C29">
        <w:rPr>
          <w:spacing w:val="1"/>
        </w:rPr>
        <w:t xml:space="preserve"> </w:t>
      </w:r>
      <w:r w:rsidRPr="00D13C29">
        <w:t>обслуживания</w:t>
      </w:r>
      <w:r w:rsidRPr="00D13C29">
        <w:rPr>
          <w:spacing w:val="1"/>
        </w:rPr>
        <w:t xml:space="preserve"> </w:t>
      </w:r>
      <w:r w:rsidRPr="00D13C29">
        <w:t>несовершеннолетнего</w:t>
      </w:r>
      <w:r w:rsidRPr="00D13C29">
        <w:rPr>
          <w:spacing w:val="1"/>
        </w:rPr>
        <w:t xml:space="preserve"> </w:t>
      </w:r>
      <w:r w:rsidRPr="00D13C29">
        <w:t>обучающегося,</w:t>
      </w:r>
      <w:r w:rsidRPr="00D13C29">
        <w:rPr>
          <w:spacing w:val="1"/>
        </w:rPr>
        <w:t xml:space="preserve"> </w:t>
      </w:r>
      <w:r w:rsidRPr="00D13C29">
        <w:t>ведения</w:t>
      </w:r>
      <w:r w:rsidRPr="00D13C29">
        <w:rPr>
          <w:spacing w:val="1"/>
        </w:rPr>
        <w:t xml:space="preserve"> </w:t>
      </w:r>
      <w:r w:rsidRPr="00D13C29">
        <w:t>статистики,</w:t>
      </w:r>
      <w:r w:rsidRPr="00D13C29">
        <w:rPr>
          <w:spacing w:val="1"/>
        </w:rPr>
        <w:t xml:space="preserve"> </w:t>
      </w:r>
      <w:r w:rsidRPr="00D13C29">
        <w:t xml:space="preserve">обеспечения соблюдения требований законов и иных нормативно-правовых актов </w:t>
      </w:r>
      <w:r w:rsidRPr="00D13C29">
        <w:rPr>
          <w:b/>
        </w:rPr>
        <w:t>даю (даём) свое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согласие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на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обработку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моих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(наших)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персональных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данных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и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персональных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данных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моего</w:t>
      </w:r>
      <w:r w:rsidRPr="00D13C29">
        <w:rPr>
          <w:b/>
          <w:spacing w:val="1"/>
        </w:rPr>
        <w:t xml:space="preserve"> </w:t>
      </w:r>
      <w:r w:rsidRPr="00D13C29">
        <w:rPr>
          <w:b/>
        </w:rPr>
        <w:t>(нашего) несовершеннолетнего обучающегося</w:t>
      </w:r>
      <w:r w:rsidRPr="00D13C29">
        <w:t>, включающих: фамилию, имя, отчество, адрес места</w:t>
      </w:r>
      <w:r w:rsidRPr="00D13C29">
        <w:rPr>
          <w:spacing w:val="1"/>
        </w:rPr>
        <w:t xml:space="preserve"> </w:t>
      </w:r>
      <w:r w:rsidRPr="00D13C29">
        <w:t>жительства и места пребывания, номер телефона, сведения о месте работы, сведения о наличии детей,</w:t>
      </w:r>
      <w:r w:rsidRPr="00D13C29">
        <w:rPr>
          <w:spacing w:val="1"/>
        </w:rPr>
        <w:t xml:space="preserve"> </w:t>
      </w:r>
      <w:r w:rsidRPr="00D13C29">
        <w:t>сведения</w:t>
      </w:r>
      <w:r w:rsidRPr="00D13C29">
        <w:rPr>
          <w:spacing w:val="1"/>
        </w:rPr>
        <w:t xml:space="preserve"> </w:t>
      </w:r>
      <w:r w:rsidRPr="00D13C29">
        <w:t>о</w:t>
      </w:r>
      <w:r w:rsidRPr="00D13C29">
        <w:rPr>
          <w:spacing w:val="1"/>
        </w:rPr>
        <w:t xml:space="preserve"> </w:t>
      </w:r>
      <w:r w:rsidRPr="00D13C29">
        <w:t>наличии</w:t>
      </w:r>
      <w:r w:rsidRPr="00D13C29">
        <w:rPr>
          <w:spacing w:val="1"/>
        </w:rPr>
        <w:t xml:space="preserve"> </w:t>
      </w:r>
      <w:r w:rsidRPr="00D13C29">
        <w:t>льгот,</w:t>
      </w:r>
      <w:r w:rsidRPr="00D13C29">
        <w:rPr>
          <w:spacing w:val="1"/>
        </w:rPr>
        <w:t xml:space="preserve"> </w:t>
      </w:r>
      <w:r w:rsidRPr="00D13C29">
        <w:t>паспортные</w:t>
      </w:r>
      <w:r w:rsidRPr="00D13C29">
        <w:rPr>
          <w:spacing w:val="1"/>
        </w:rPr>
        <w:t xml:space="preserve"> </w:t>
      </w:r>
      <w:r w:rsidRPr="00D13C29">
        <w:t>данные,</w:t>
      </w:r>
      <w:r w:rsidRPr="00D13C29">
        <w:rPr>
          <w:spacing w:val="1"/>
        </w:rPr>
        <w:t xml:space="preserve"> </w:t>
      </w:r>
      <w:r w:rsidRPr="00D13C29">
        <w:t>реквизиты</w:t>
      </w:r>
      <w:r w:rsidRPr="00D13C29">
        <w:rPr>
          <w:spacing w:val="1"/>
        </w:rPr>
        <w:t xml:space="preserve"> </w:t>
      </w:r>
      <w:r w:rsidRPr="00D13C29">
        <w:t>банковского</w:t>
      </w:r>
      <w:r w:rsidRPr="00D13C29">
        <w:rPr>
          <w:spacing w:val="1"/>
        </w:rPr>
        <w:t xml:space="preserve"> </w:t>
      </w:r>
      <w:r w:rsidRPr="00D13C29">
        <w:t>счёта,</w:t>
      </w:r>
      <w:r w:rsidRPr="00D13C29">
        <w:rPr>
          <w:spacing w:val="1"/>
        </w:rPr>
        <w:t xml:space="preserve"> </w:t>
      </w:r>
      <w:r w:rsidRPr="00D13C29">
        <w:t>место</w:t>
      </w:r>
      <w:r w:rsidRPr="00D13C29">
        <w:rPr>
          <w:spacing w:val="1"/>
        </w:rPr>
        <w:t xml:space="preserve"> </w:t>
      </w:r>
      <w:r w:rsidRPr="00D13C29">
        <w:t>рождения</w:t>
      </w:r>
      <w:r w:rsidRPr="00D13C29">
        <w:rPr>
          <w:spacing w:val="1"/>
        </w:rPr>
        <w:t xml:space="preserve"> </w:t>
      </w:r>
      <w:r w:rsidRPr="00D13C29">
        <w:t>несовершеннолетнего</w:t>
      </w:r>
      <w:r w:rsidRPr="00D13C29">
        <w:rPr>
          <w:spacing w:val="1"/>
        </w:rPr>
        <w:t xml:space="preserve"> </w:t>
      </w:r>
      <w:r w:rsidRPr="00D13C29">
        <w:t>обучающегося,</w:t>
      </w:r>
      <w:r w:rsidRPr="00D13C29">
        <w:rPr>
          <w:spacing w:val="1"/>
        </w:rPr>
        <w:t xml:space="preserve"> </w:t>
      </w:r>
      <w:r w:rsidRPr="00D13C29">
        <w:t>данные</w:t>
      </w:r>
      <w:r w:rsidRPr="00D13C29">
        <w:rPr>
          <w:spacing w:val="1"/>
        </w:rPr>
        <w:t xml:space="preserve"> </w:t>
      </w:r>
      <w:r w:rsidRPr="00D13C29">
        <w:t>свидетельства</w:t>
      </w:r>
      <w:r w:rsidRPr="00D13C29">
        <w:rPr>
          <w:spacing w:val="1"/>
        </w:rPr>
        <w:t xml:space="preserve"> </w:t>
      </w:r>
      <w:r w:rsidRPr="00D13C29">
        <w:t>о</w:t>
      </w:r>
      <w:r w:rsidRPr="00D13C29">
        <w:rPr>
          <w:spacing w:val="1"/>
        </w:rPr>
        <w:t xml:space="preserve"> </w:t>
      </w:r>
      <w:r w:rsidRPr="00D13C29">
        <w:t>рождении,</w:t>
      </w:r>
      <w:r w:rsidRPr="00D13C29">
        <w:rPr>
          <w:spacing w:val="1"/>
        </w:rPr>
        <w:t xml:space="preserve"> </w:t>
      </w:r>
      <w:r w:rsidRPr="00D13C29">
        <w:t>сведения</w:t>
      </w:r>
      <w:r w:rsidRPr="00D13C29">
        <w:rPr>
          <w:spacing w:val="1"/>
        </w:rPr>
        <w:t xml:space="preserve"> </w:t>
      </w:r>
      <w:r w:rsidRPr="00D13C29">
        <w:t>о</w:t>
      </w:r>
      <w:r w:rsidRPr="00D13C29">
        <w:rPr>
          <w:spacing w:val="1"/>
        </w:rPr>
        <w:t xml:space="preserve"> </w:t>
      </w:r>
      <w:r w:rsidRPr="00D13C29">
        <w:t>состоянии</w:t>
      </w:r>
      <w:r w:rsidRPr="00D13C29">
        <w:rPr>
          <w:spacing w:val="1"/>
        </w:rPr>
        <w:t xml:space="preserve"> </w:t>
      </w:r>
      <w:r w:rsidRPr="00D13C29">
        <w:t>здоровья</w:t>
      </w:r>
      <w:r w:rsidRPr="00D13C29">
        <w:rPr>
          <w:spacing w:val="1"/>
        </w:rPr>
        <w:t xml:space="preserve"> </w:t>
      </w:r>
      <w:r w:rsidRPr="00D13C29">
        <w:t>несовершеннолетнего</w:t>
      </w:r>
      <w:r w:rsidRPr="00D13C29">
        <w:rPr>
          <w:spacing w:val="1"/>
        </w:rPr>
        <w:t xml:space="preserve"> </w:t>
      </w:r>
      <w:r w:rsidRPr="00D13C29">
        <w:t>обучающегося,</w:t>
      </w:r>
      <w:r w:rsidRPr="00D13C29">
        <w:rPr>
          <w:spacing w:val="1"/>
        </w:rPr>
        <w:t xml:space="preserve"> </w:t>
      </w:r>
      <w:r w:rsidRPr="00D13C29">
        <w:t>номер</w:t>
      </w:r>
      <w:r w:rsidRPr="00D13C29">
        <w:rPr>
          <w:spacing w:val="1"/>
        </w:rPr>
        <w:t xml:space="preserve"> </w:t>
      </w:r>
      <w:r w:rsidRPr="00D13C29">
        <w:t>страхового</w:t>
      </w:r>
      <w:r w:rsidRPr="00D13C29">
        <w:rPr>
          <w:spacing w:val="1"/>
        </w:rPr>
        <w:t xml:space="preserve"> </w:t>
      </w:r>
      <w:r w:rsidRPr="00D13C29">
        <w:t>медицинского</w:t>
      </w:r>
      <w:r w:rsidRPr="00D13C29">
        <w:rPr>
          <w:spacing w:val="1"/>
        </w:rPr>
        <w:t xml:space="preserve"> </w:t>
      </w:r>
      <w:r w:rsidRPr="00D13C29">
        <w:t>полиса,</w:t>
      </w:r>
      <w:r w:rsidRPr="00D13C29">
        <w:rPr>
          <w:spacing w:val="1"/>
        </w:rPr>
        <w:t xml:space="preserve"> </w:t>
      </w:r>
      <w:r w:rsidRPr="00D13C29">
        <w:t>биометрические данные, фото и видеоматериалы, результаты продуктивной деятельности и другие</w:t>
      </w:r>
      <w:r w:rsidRPr="00D13C29">
        <w:rPr>
          <w:spacing w:val="1"/>
        </w:rPr>
        <w:t xml:space="preserve"> </w:t>
      </w:r>
      <w:r w:rsidRPr="00D13C29">
        <w:t>достижения</w:t>
      </w:r>
      <w:r w:rsidRPr="00D13C29">
        <w:rPr>
          <w:spacing w:val="1"/>
        </w:rPr>
        <w:t xml:space="preserve"> </w:t>
      </w:r>
      <w:r w:rsidRPr="00D13C29">
        <w:t>несовершеннолетнего</w:t>
      </w:r>
      <w:r w:rsidRPr="00D13C29">
        <w:rPr>
          <w:spacing w:val="1"/>
        </w:rPr>
        <w:t xml:space="preserve"> </w:t>
      </w:r>
      <w:r w:rsidRPr="00D13C29">
        <w:t>обучающегося</w:t>
      </w:r>
      <w:r w:rsidRPr="00D13C29">
        <w:rPr>
          <w:spacing w:val="1"/>
        </w:rPr>
        <w:t xml:space="preserve"> </w:t>
      </w:r>
      <w:r w:rsidRPr="00D13C29">
        <w:t>муниципальному</w:t>
      </w:r>
      <w:r w:rsidRPr="00D13C29">
        <w:rPr>
          <w:spacing w:val="1"/>
        </w:rPr>
        <w:t xml:space="preserve"> </w:t>
      </w:r>
      <w:r w:rsidRPr="00D13C29">
        <w:t>бюджетному</w:t>
      </w:r>
      <w:r w:rsidRPr="00D13C29">
        <w:rPr>
          <w:spacing w:val="1"/>
        </w:rPr>
        <w:t xml:space="preserve"> </w:t>
      </w:r>
      <w:r w:rsidRPr="00D13C29">
        <w:t>дошкольному</w:t>
      </w:r>
      <w:r w:rsidRPr="00D13C29">
        <w:rPr>
          <w:spacing w:val="1"/>
        </w:rPr>
        <w:t xml:space="preserve"> </w:t>
      </w:r>
      <w:r w:rsidRPr="00D13C29">
        <w:t>образовательному</w:t>
      </w:r>
      <w:r w:rsidRPr="00D13C29">
        <w:rPr>
          <w:spacing w:val="1"/>
        </w:rPr>
        <w:t xml:space="preserve"> </w:t>
      </w:r>
      <w:r w:rsidRPr="00D13C29">
        <w:t>учреждению</w:t>
      </w:r>
      <w:r w:rsidRPr="00D13C29">
        <w:rPr>
          <w:spacing w:val="1"/>
        </w:rPr>
        <w:t xml:space="preserve"> </w:t>
      </w:r>
      <w:r w:rsidRPr="00D13C29">
        <w:t>№</w:t>
      </w:r>
      <w:r w:rsidRPr="00D13C29">
        <w:rPr>
          <w:spacing w:val="1"/>
        </w:rPr>
        <w:t xml:space="preserve"> </w:t>
      </w:r>
      <w:r w:rsidRPr="00D13C29">
        <w:t>116</w:t>
      </w:r>
      <w:r w:rsidRPr="00D13C29">
        <w:rPr>
          <w:spacing w:val="1"/>
        </w:rPr>
        <w:t xml:space="preserve"> </w:t>
      </w:r>
      <w:r w:rsidRPr="00D13C29">
        <w:t>«Детский</w:t>
      </w:r>
      <w:r w:rsidRPr="00D13C29">
        <w:rPr>
          <w:spacing w:val="1"/>
        </w:rPr>
        <w:t xml:space="preserve"> </w:t>
      </w:r>
      <w:r w:rsidRPr="00D13C29">
        <w:t>сад</w:t>
      </w:r>
      <w:r w:rsidRPr="00D13C29">
        <w:rPr>
          <w:spacing w:val="1"/>
        </w:rPr>
        <w:t xml:space="preserve"> </w:t>
      </w:r>
      <w:r w:rsidRPr="00D13C29">
        <w:t>комбинированного</w:t>
      </w:r>
      <w:r w:rsidRPr="00D13C29">
        <w:rPr>
          <w:spacing w:val="1"/>
        </w:rPr>
        <w:t xml:space="preserve"> </w:t>
      </w:r>
      <w:r w:rsidRPr="00D13C29">
        <w:t>вида»</w:t>
      </w:r>
      <w:r w:rsidRPr="00D13C29">
        <w:rPr>
          <w:spacing w:val="1"/>
        </w:rPr>
        <w:t xml:space="preserve"> </w:t>
      </w:r>
      <w:r w:rsidRPr="00D13C29">
        <w:t>г.</w:t>
      </w:r>
      <w:r w:rsidRPr="00D13C29">
        <w:rPr>
          <w:spacing w:val="1"/>
        </w:rPr>
        <w:t xml:space="preserve"> </w:t>
      </w:r>
      <w:r w:rsidRPr="00D13C29">
        <w:t>Кемерово,</w:t>
      </w:r>
      <w:r w:rsidRPr="00D13C29">
        <w:rPr>
          <w:spacing w:val="1"/>
        </w:rPr>
        <w:t xml:space="preserve"> </w:t>
      </w:r>
      <w:r w:rsidRPr="00D13C29">
        <w:t>находящейся</w:t>
      </w:r>
      <w:r w:rsidRPr="00D13C29">
        <w:rPr>
          <w:spacing w:val="-1"/>
        </w:rPr>
        <w:t xml:space="preserve"> </w:t>
      </w:r>
      <w:r w:rsidRPr="00D13C29">
        <w:t>по</w:t>
      </w:r>
      <w:r w:rsidRPr="00D13C29">
        <w:rPr>
          <w:spacing w:val="-1"/>
        </w:rPr>
        <w:t xml:space="preserve"> </w:t>
      </w:r>
      <w:r w:rsidRPr="00D13C29">
        <w:t xml:space="preserve">адресу: </w:t>
      </w:r>
      <w:smartTag w:uri="urn:schemas-microsoft-com:office:smarttags" w:element="metricconverter">
        <w:smartTagPr>
          <w:attr w:name="ProductID" w:val="650056 г"/>
        </w:smartTagPr>
        <w:r w:rsidRPr="00D13C29">
          <w:t>650056</w:t>
        </w:r>
        <w:r w:rsidRPr="00D13C29">
          <w:rPr>
            <w:spacing w:val="-1"/>
          </w:rPr>
          <w:t xml:space="preserve"> </w:t>
        </w:r>
        <w:r w:rsidRPr="00D13C29">
          <w:t>г</w:t>
        </w:r>
      </w:smartTag>
      <w:r w:rsidRPr="00D13C29">
        <w:t>.</w:t>
      </w:r>
      <w:r w:rsidRPr="00D13C29">
        <w:rPr>
          <w:spacing w:val="-1"/>
        </w:rPr>
        <w:t xml:space="preserve"> </w:t>
      </w:r>
      <w:r w:rsidRPr="00D13C29">
        <w:t>Кемерово,</w:t>
      </w:r>
      <w:r w:rsidRPr="00D13C29">
        <w:rPr>
          <w:spacing w:val="3"/>
        </w:rPr>
        <w:t xml:space="preserve"> </w:t>
      </w:r>
      <w:r w:rsidRPr="00D13C29">
        <w:t>ул.</w:t>
      </w:r>
      <w:r w:rsidRPr="00D13C29">
        <w:rPr>
          <w:spacing w:val="-1"/>
        </w:rPr>
        <w:t xml:space="preserve"> </w:t>
      </w:r>
      <w:r w:rsidRPr="00D13C29">
        <w:t>Ворошилова,</w:t>
      </w:r>
      <w:r w:rsidRPr="00D13C29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18 г"/>
        </w:smartTagPr>
        <w:r w:rsidRPr="00D13C29">
          <w:t>18 г</w:t>
        </w:r>
      </w:smartTag>
      <w:r w:rsidRPr="00D13C29">
        <w:rPr>
          <w:spacing w:val="-1"/>
        </w:rPr>
        <w:t xml:space="preserve"> </w:t>
      </w:r>
      <w:r w:rsidRPr="00D13C29">
        <w:t>(далее –</w:t>
      </w:r>
      <w:r w:rsidRPr="00D13C29">
        <w:rPr>
          <w:spacing w:val="-9"/>
        </w:rPr>
        <w:t xml:space="preserve"> </w:t>
      </w:r>
      <w:r w:rsidRPr="00D13C29">
        <w:t>Учреждение).</w:t>
      </w:r>
    </w:p>
    <w:p w:rsidR="00FE5932" w:rsidRPr="00D13C29" w:rsidRDefault="00FE5932" w:rsidP="00D13C29">
      <w:pPr>
        <w:pStyle w:val="BodyText"/>
        <w:tabs>
          <w:tab w:val="left" w:pos="9355"/>
        </w:tabs>
        <w:ind w:right="-5" w:firstLine="720"/>
      </w:pPr>
      <w:r w:rsidRPr="00D13C29">
        <w:t>Предоставляю(-ем) Учреждению право осуществлять все действия (операции) с персональными</w:t>
      </w:r>
      <w:r w:rsidRPr="00D13C29">
        <w:rPr>
          <w:spacing w:val="-57"/>
        </w:rPr>
        <w:t xml:space="preserve"> </w:t>
      </w:r>
      <w:r w:rsidRPr="00D13C29">
        <w:t>данными,</w:t>
      </w:r>
      <w:r w:rsidRPr="00D13C29">
        <w:rPr>
          <w:spacing w:val="1"/>
        </w:rPr>
        <w:t xml:space="preserve"> </w:t>
      </w:r>
      <w:r w:rsidRPr="00D13C29">
        <w:t>включая:</w:t>
      </w:r>
      <w:r w:rsidRPr="00D13C29">
        <w:rPr>
          <w:spacing w:val="1"/>
        </w:rPr>
        <w:t xml:space="preserve"> </w:t>
      </w:r>
      <w:r w:rsidRPr="00D13C29">
        <w:t>сбор,</w:t>
      </w:r>
      <w:r w:rsidRPr="00D13C29">
        <w:rPr>
          <w:spacing w:val="1"/>
        </w:rPr>
        <w:t xml:space="preserve"> </w:t>
      </w:r>
      <w:r w:rsidRPr="00D13C29">
        <w:t>систематизацию,</w:t>
      </w:r>
      <w:r w:rsidRPr="00D13C29">
        <w:rPr>
          <w:spacing w:val="1"/>
        </w:rPr>
        <w:t xml:space="preserve"> </w:t>
      </w:r>
      <w:r w:rsidRPr="00D13C29">
        <w:t>накопление,</w:t>
      </w:r>
      <w:r w:rsidRPr="00D13C29">
        <w:rPr>
          <w:spacing w:val="1"/>
        </w:rPr>
        <w:t xml:space="preserve"> </w:t>
      </w:r>
      <w:r w:rsidRPr="00D13C29">
        <w:t>хранение,</w:t>
      </w:r>
      <w:r w:rsidRPr="00D13C29">
        <w:rPr>
          <w:spacing w:val="1"/>
        </w:rPr>
        <w:t xml:space="preserve"> </w:t>
      </w:r>
      <w:r w:rsidRPr="00D13C29">
        <w:t>обновление,</w:t>
      </w:r>
      <w:r w:rsidRPr="00D13C29">
        <w:rPr>
          <w:spacing w:val="1"/>
        </w:rPr>
        <w:t xml:space="preserve"> </w:t>
      </w:r>
      <w:r w:rsidRPr="00D13C29">
        <w:t>изменение,</w:t>
      </w:r>
      <w:r w:rsidRPr="00D13C29">
        <w:rPr>
          <w:spacing w:val="1"/>
        </w:rPr>
        <w:t xml:space="preserve"> </w:t>
      </w:r>
      <w:r w:rsidRPr="00D13C29">
        <w:t>использование, обезличивание, блокирование, уничтожение, распространение в целях формирования</w:t>
      </w:r>
      <w:r w:rsidRPr="00D13C29">
        <w:rPr>
          <w:spacing w:val="1"/>
        </w:rPr>
        <w:t xml:space="preserve"> </w:t>
      </w:r>
      <w:r w:rsidRPr="00D13C29">
        <w:t>базы данных в унифицированных программных средствах, предназначенных для информационного</w:t>
      </w:r>
      <w:r w:rsidRPr="00D13C29">
        <w:rPr>
          <w:spacing w:val="1"/>
        </w:rPr>
        <w:t xml:space="preserve"> </w:t>
      </w:r>
      <w:r w:rsidRPr="00D13C29">
        <w:t>обеспечения принятия управленческих решений на всех уровнях функционирования образовательного</w:t>
      </w:r>
      <w:r w:rsidRPr="00D13C29">
        <w:rPr>
          <w:spacing w:val="1"/>
        </w:rPr>
        <w:t xml:space="preserve"> </w:t>
      </w:r>
      <w:r w:rsidRPr="00D13C29">
        <w:t>комплекса:</w:t>
      </w:r>
      <w:r w:rsidRPr="00D13C29">
        <w:rPr>
          <w:spacing w:val="1"/>
        </w:rPr>
        <w:t xml:space="preserve"> </w:t>
      </w:r>
      <w:r w:rsidRPr="00D13C29">
        <w:t>в</w:t>
      </w:r>
      <w:r w:rsidRPr="00D13C29">
        <w:rPr>
          <w:spacing w:val="1"/>
        </w:rPr>
        <w:t xml:space="preserve"> </w:t>
      </w:r>
      <w:r w:rsidRPr="00D13C29">
        <w:t>образовательное</w:t>
      </w:r>
      <w:r w:rsidRPr="00D13C29">
        <w:rPr>
          <w:spacing w:val="1"/>
        </w:rPr>
        <w:t xml:space="preserve"> </w:t>
      </w:r>
      <w:r w:rsidRPr="00D13C29">
        <w:t>Учреждение,</w:t>
      </w:r>
      <w:r w:rsidRPr="00D13C29">
        <w:rPr>
          <w:spacing w:val="1"/>
        </w:rPr>
        <w:t xml:space="preserve"> </w:t>
      </w:r>
      <w:r w:rsidRPr="00D13C29">
        <w:t>УСЗН</w:t>
      </w:r>
      <w:r w:rsidRPr="00D13C29">
        <w:rPr>
          <w:spacing w:val="1"/>
        </w:rPr>
        <w:t xml:space="preserve"> </w:t>
      </w:r>
      <w:r w:rsidRPr="00D13C29">
        <w:t>администрации</w:t>
      </w:r>
      <w:r w:rsidRPr="00D13C29">
        <w:rPr>
          <w:spacing w:val="1"/>
        </w:rPr>
        <w:t xml:space="preserve"> </w:t>
      </w:r>
      <w:r w:rsidRPr="00D13C29">
        <w:t>г.</w:t>
      </w:r>
      <w:r w:rsidRPr="00D13C29">
        <w:rPr>
          <w:spacing w:val="1"/>
        </w:rPr>
        <w:t xml:space="preserve"> </w:t>
      </w:r>
      <w:r w:rsidRPr="00D13C29">
        <w:t>Кемерово,</w:t>
      </w:r>
      <w:r w:rsidRPr="00D13C29">
        <w:rPr>
          <w:spacing w:val="1"/>
        </w:rPr>
        <w:t xml:space="preserve"> </w:t>
      </w:r>
      <w:r w:rsidRPr="00D13C29">
        <w:t>ГОО</w:t>
      </w:r>
      <w:r w:rsidRPr="00D13C29">
        <w:rPr>
          <w:spacing w:val="60"/>
        </w:rPr>
        <w:t xml:space="preserve"> </w:t>
      </w:r>
      <w:r w:rsidRPr="00D13C29">
        <w:t>«РЦППМС»,</w:t>
      </w:r>
      <w:r w:rsidRPr="00D13C29">
        <w:rPr>
          <w:spacing w:val="-57"/>
        </w:rPr>
        <w:t xml:space="preserve"> </w:t>
      </w:r>
      <w:r w:rsidRPr="00D13C29">
        <w:t>МБУ «ЦБ УО администрации г. Кемерово», управление образования Администрации г. Кемерово,</w:t>
      </w:r>
      <w:r w:rsidRPr="00D13C29">
        <w:rPr>
          <w:spacing w:val="1"/>
        </w:rPr>
        <w:t xml:space="preserve"> </w:t>
      </w:r>
      <w:r w:rsidRPr="00D13C29">
        <w:t>ГАУЗ</w:t>
      </w:r>
      <w:r w:rsidRPr="00D13C29">
        <w:rPr>
          <w:spacing w:val="-2"/>
        </w:rPr>
        <w:t xml:space="preserve"> </w:t>
      </w:r>
      <w:r w:rsidRPr="00D13C29">
        <w:t>КО</w:t>
      </w:r>
      <w:r w:rsidRPr="00D13C29">
        <w:rPr>
          <w:spacing w:val="-1"/>
        </w:rPr>
        <w:t xml:space="preserve"> </w:t>
      </w:r>
      <w:r w:rsidRPr="00D13C29">
        <w:t>ДКБ</w:t>
      </w:r>
      <w:r w:rsidRPr="00D13C29">
        <w:rPr>
          <w:spacing w:val="-2"/>
        </w:rPr>
        <w:t xml:space="preserve"> </w:t>
      </w:r>
      <w:r w:rsidRPr="00D13C29">
        <w:t>им. Ю.А.</w:t>
      </w:r>
      <w:r w:rsidRPr="00D13C29">
        <w:rPr>
          <w:spacing w:val="-1"/>
        </w:rPr>
        <w:t xml:space="preserve"> </w:t>
      </w:r>
      <w:r w:rsidRPr="00D13C29">
        <w:t>Атаманова</w:t>
      </w:r>
      <w:r w:rsidRPr="00D13C29">
        <w:rPr>
          <w:spacing w:val="3"/>
        </w:rPr>
        <w:t xml:space="preserve"> </w:t>
      </w:r>
      <w:r w:rsidRPr="00D13C29">
        <w:t>«Поликлиника</w:t>
      </w:r>
      <w:r w:rsidRPr="00D13C29">
        <w:rPr>
          <w:spacing w:val="-1"/>
        </w:rPr>
        <w:t xml:space="preserve"> </w:t>
      </w:r>
      <w:r w:rsidRPr="00D13C29">
        <w:t>№</w:t>
      </w:r>
      <w:r w:rsidRPr="00D13C29">
        <w:rPr>
          <w:spacing w:val="-1"/>
        </w:rPr>
        <w:t xml:space="preserve"> </w:t>
      </w:r>
      <w:r w:rsidRPr="00D13C29">
        <w:t>2»,</w:t>
      </w:r>
      <w:r w:rsidRPr="00D13C29">
        <w:rPr>
          <w:spacing w:val="-1"/>
        </w:rPr>
        <w:t xml:space="preserve"> </w:t>
      </w:r>
      <w:r w:rsidRPr="00D13C29">
        <w:t>АИС ДОУ,</w:t>
      </w:r>
      <w:r w:rsidRPr="00D13C29">
        <w:rPr>
          <w:spacing w:val="-2"/>
        </w:rPr>
        <w:t xml:space="preserve"> </w:t>
      </w:r>
      <w:r w:rsidRPr="00D13C29">
        <w:t>сайт</w:t>
      </w:r>
      <w:r w:rsidRPr="00D13C29">
        <w:rPr>
          <w:spacing w:val="1"/>
        </w:rPr>
        <w:t xml:space="preserve"> </w:t>
      </w:r>
      <w:r w:rsidRPr="00D13C29">
        <w:t>Учреждения.</w:t>
      </w:r>
    </w:p>
    <w:p w:rsidR="00FE5932" w:rsidRPr="00D13C29" w:rsidRDefault="00FE5932" w:rsidP="00D13C29">
      <w:pPr>
        <w:pStyle w:val="BodyText"/>
        <w:tabs>
          <w:tab w:val="left" w:pos="9355"/>
        </w:tabs>
        <w:ind w:right="-5" w:firstLine="708"/>
      </w:pPr>
      <w:r w:rsidRPr="00D13C29">
        <w:t>Передача персональных данных иным лицам или иное их разглашение может осуществляться</w:t>
      </w:r>
      <w:r w:rsidRPr="00D13C29">
        <w:rPr>
          <w:spacing w:val="1"/>
        </w:rPr>
        <w:t xml:space="preserve"> </w:t>
      </w:r>
      <w:r w:rsidRPr="00D13C29">
        <w:t>только</w:t>
      </w:r>
      <w:r w:rsidRPr="00D13C29">
        <w:rPr>
          <w:spacing w:val="-1"/>
        </w:rPr>
        <w:t xml:space="preserve"> </w:t>
      </w:r>
      <w:r w:rsidRPr="00D13C29">
        <w:t>с</w:t>
      </w:r>
      <w:r w:rsidRPr="00D13C29">
        <w:rPr>
          <w:spacing w:val="-1"/>
        </w:rPr>
        <w:t xml:space="preserve"> </w:t>
      </w:r>
      <w:r w:rsidRPr="00D13C29">
        <w:t>моего</w:t>
      </w:r>
      <w:r w:rsidRPr="00D13C29">
        <w:rPr>
          <w:spacing w:val="-1"/>
        </w:rPr>
        <w:t xml:space="preserve"> </w:t>
      </w:r>
      <w:r w:rsidRPr="00D13C29">
        <w:t>(нашего) письменного согласия.</w:t>
      </w:r>
    </w:p>
    <w:p w:rsidR="00FE5932" w:rsidRPr="00D13C29" w:rsidRDefault="00FE5932" w:rsidP="00D13C29">
      <w:pPr>
        <w:pStyle w:val="BodyText"/>
        <w:tabs>
          <w:tab w:val="left" w:pos="9355"/>
        </w:tabs>
        <w:ind w:left="820" w:right="-5"/>
      </w:pPr>
      <w:r w:rsidRPr="00D13C29">
        <w:t>Об</w:t>
      </w:r>
      <w:r w:rsidRPr="00D13C29">
        <w:rPr>
          <w:spacing w:val="-5"/>
        </w:rPr>
        <w:t xml:space="preserve"> </w:t>
      </w:r>
      <w:r w:rsidRPr="00D13C29">
        <w:t>ответственности</w:t>
      </w:r>
      <w:r w:rsidRPr="00D13C29">
        <w:rPr>
          <w:spacing w:val="-2"/>
        </w:rPr>
        <w:t xml:space="preserve"> </w:t>
      </w:r>
      <w:r w:rsidRPr="00D13C29">
        <w:t>за</w:t>
      </w:r>
      <w:r w:rsidRPr="00D13C29">
        <w:rPr>
          <w:spacing w:val="-7"/>
        </w:rPr>
        <w:t xml:space="preserve"> </w:t>
      </w:r>
      <w:r w:rsidRPr="00D13C29">
        <w:t>достоверность</w:t>
      </w:r>
      <w:r w:rsidRPr="00D13C29">
        <w:rPr>
          <w:spacing w:val="-2"/>
        </w:rPr>
        <w:t xml:space="preserve"> </w:t>
      </w:r>
      <w:r w:rsidRPr="00D13C29">
        <w:t>предоставляемых</w:t>
      </w:r>
      <w:r w:rsidRPr="00D13C29">
        <w:rPr>
          <w:spacing w:val="-2"/>
        </w:rPr>
        <w:t xml:space="preserve"> </w:t>
      </w:r>
      <w:r w:rsidRPr="00D13C29">
        <w:t>сведений</w:t>
      </w:r>
      <w:r w:rsidRPr="00D13C29">
        <w:rPr>
          <w:spacing w:val="-3"/>
        </w:rPr>
        <w:t xml:space="preserve"> </w:t>
      </w:r>
      <w:r w:rsidRPr="00D13C29">
        <w:t>предупрежден(-а,-ы).</w:t>
      </w:r>
    </w:p>
    <w:p w:rsidR="00FE5932" w:rsidRPr="00D13C29" w:rsidRDefault="00FE5932" w:rsidP="00D13C29">
      <w:pPr>
        <w:pStyle w:val="BodyText"/>
        <w:tabs>
          <w:tab w:val="left" w:pos="9355"/>
        </w:tabs>
        <w:spacing w:before="2"/>
        <w:ind w:right="-5" w:firstLine="720"/>
      </w:pPr>
      <w:r w:rsidRPr="00D13C29">
        <w:t>Подтверждаю(-ем),</w:t>
      </w:r>
      <w:r w:rsidRPr="00D13C29">
        <w:rPr>
          <w:spacing w:val="1"/>
        </w:rPr>
        <w:t xml:space="preserve"> </w:t>
      </w:r>
      <w:r w:rsidRPr="00D13C29">
        <w:t>что</w:t>
      </w:r>
      <w:r w:rsidRPr="00D13C29">
        <w:rPr>
          <w:spacing w:val="1"/>
        </w:rPr>
        <w:t xml:space="preserve"> </w:t>
      </w:r>
      <w:r w:rsidRPr="00D13C29">
        <w:t>ознакомлен(-а,-ы)</w:t>
      </w:r>
      <w:r w:rsidRPr="00D13C29">
        <w:rPr>
          <w:spacing w:val="1"/>
        </w:rPr>
        <w:t xml:space="preserve"> </w:t>
      </w:r>
      <w:r w:rsidRPr="00D13C29">
        <w:t>с</w:t>
      </w:r>
      <w:r w:rsidRPr="00D13C29">
        <w:rPr>
          <w:spacing w:val="1"/>
        </w:rPr>
        <w:t xml:space="preserve"> </w:t>
      </w:r>
      <w:r w:rsidRPr="00D13C29">
        <w:t>«Положением</w:t>
      </w:r>
      <w:r w:rsidRPr="00D13C29">
        <w:rPr>
          <w:spacing w:val="1"/>
        </w:rPr>
        <w:t xml:space="preserve"> </w:t>
      </w:r>
      <w:r w:rsidRPr="00D13C29">
        <w:t>о</w:t>
      </w:r>
      <w:r w:rsidRPr="00D13C29">
        <w:rPr>
          <w:spacing w:val="1"/>
        </w:rPr>
        <w:t xml:space="preserve"> </w:t>
      </w:r>
      <w:r w:rsidRPr="00D13C29">
        <w:t>защите</w:t>
      </w:r>
      <w:r w:rsidRPr="00D13C29">
        <w:rPr>
          <w:spacing w:val="1"/>
        </w:rPr>
        <w:t xml:space="preserve"> </w:t>
      </w:r>
      <w:r w:rsidRPr="00D13C29">
        <w:t>персональных</w:t>
      </w:r>
      <w:r w:rsidRPr="00D13C29">
        <w:rPr>
          <w:spacing w:val="1"/>
        </w:rPr>
        <w:t xml:space="preserve"> </w:t>
      </w:r>
      <w:r w:rsidRPr="00D13C29">
        <w:t>данных</w:t>
      </w:r>
      <w:r w:rsidRPr="00D13C29">
        <w:rPr>
          <w:spacing w:val="1"/>
        </w:rPr>
        <w:t xml:space="preserve"> </w:t>
      </w:r>
      <w:r w:rsidRPr="00D13C29">
        <w:t>несовершеннолетних обучающихся, родителей (законных представителей) МБДОУ №</w:t>
      </w:r>
      <w:r>
        <w:t xml:space="preserve"> 16</w:t>
      </w:r>
      <w:r w:rsidRPr="00D13C29">
        <w:t>6 «Детский</w:t>
      </w:r>
      <w:r w:rsidRPr="00D13C29">
        <w:rPr>
          <w:spacing w:val="1"/>
        </w:rPr>
        <w:t xml:space="preserve"> </w:t>
      </w:r>
      <w:r w:rsidRPr="00D13C29">
        <w:t>сад</w:t>
      </w:r>
      <w:r w:rsidRPr="00D13C29">
        <w:rPr>
          <w:spacing w:val="-1"/>
        </w:rPr>
        <w:t xml:space="preserve"> </w:t>
      </w:r>
      <w:r w:rsidRPr="00D13C29">
        <w:t>комбинированного</w:t>
      </w:r>
      <w:r w:rsidRPr="00D13C29">
        <w:rPr>
          <w:spacing w:val="-2"/>
        </w:rPr>
        <w:t xml:space="preserve"> </w:t>
      </w:r>
      <w:r w:rsidRPr="00D13C29">
        <w:t>вида»,</w:t>
      </w:r>
      <w:r w:rsidRPr="00D13C29">
        <w:rPr>
          <w:spacing w:val="-1"/>
        </w:rPr>
        <w:t xml:space="preserve"> </w:t>
      </w:r>
      <w:r w:rsidRPr="00D13C29">
        <w:t>правами</w:t>
      </w:r>
      <w:r w:rsidRPr="00D13C29">
        <w:rPr>
          <w:spacing w:val="-1"/>
        </w:rPr>
        <w:t xml:space="preserve"> </w:t>
      </w:r>
      <w:r w:rsidRPr="00D13C29">
        <w:t>и</w:t>
      </w:r>
      <w:r w:rsidRPr="00D13C29">
        <w:rPr>
          <w:spacing w:val="-1"/>
        </w:rPr>
        <w:t xml:space="preserve"> </w:t>
      </w:r>
      <w:r w:rsidRPr="00D13C29">
        <w:t>обязанностями</w:t>
      </w:r>
      <w:r w:rsidRPr="00D13C29">
        <w:rPr>
          <w:spacing w:val="-1"/>
        </w:rPr>
        <w:t xml:space="preserve"> </w:t>
      </w:r>
      <w:r w:rsidRPr="00D13C29">
        <w:t>в</w:t>
      </w:r>
      <w:r w:rsidRPr="00D13C29">
        <w:rPr>
          <w:spacing w:val="-2"/>
        </w:rPr>
        <w:t xml:space="preserve"> </w:t>
      </w:r>
      <w:r w:rsidRPr="00D13C29">
        <w:t>области</w:t>
      </w:r>
      <w:r w:rsidRPr="00D13C29">
        <w:rPr>
          <w:spacing w:val="-2"/>
        </w:rPr>
        <w:t xml:space="preserve"> </w:t>
      </w:r>
      <w:r w:rsidRPr="00D13C29">
        <w:t>защиты</w:t>
      </w:r>
      <w:r w:rsidRPr="00D13C29">
        <w:rPr>
          <w:spacing w:val="-1"/>
        </w:rPr>
        <w:t xml:space="preserve"> </w:t>
      </w:r>
      <w:r w:rsidRPr="00D13C29">
        <w:t>персональных</w:t>
      </w:r>
      <w:r w:rsidRPr="00D13C29">
        <w:rPr>
          <w:spacing w:val="1"/>
        </w:rPr>
        <w:t xml:space="preserve"> </w:t>
      </w:r>
      <w:r w:rsidRPr="00D13C29">
        <w:t>данных.</w:t>
      </w:r>
    </w:p>
    <w:p w:rsidR="00FE5932" w:rsidRPr="00D13C29" w:rsidRDefault="00FE5932" w:rsidP="00D13C29">
      <w:pPr>
        <w:pStyle w:val="BodyText"/>
        <w:tabs>
          <w:tab w:val="left" w:pos="9355"/>
        </w:tabs>
        <w:ind w:right="-5" w:firstLine="708"/>
      </w:pPr>
      <w:r w:rsidRPr="00D13C29">
        <w:t>Настоящее согласие вступает в силу со дня его подписания и действует в течение всего срока</w:t>
      </w:r>
      <w:r w:rsidRPr="00D13C29">
        <w:rPr>
          <w:spacing w:val="1"/>
        </w:rPr>
        <w:t xml:space="preserve"> </w:t>
      </w:r>
      <w:r w:rsidRPr="00D13C29">
        <w:t>посещения моим (нашего) несовершеннолетнего обучающегося Учреждение до момента получения</w:t>
      </w:r>
      <w:r w:rsidRPr="00D13C29">
        <w:rPr>
          <w:spacing w:val="1"/>
        </w:rPr>
        <w:t xml:space="preserve"> </w:t>
      </w:r>
      <w:r w:rsidRPr="00D13C29">
        <w:t>образования (завершения обучения), исключения, перевода в другое образовательное учреждение и</w:t>
      </w:r>
      <w:r w:rsidRPr="00D13C29">
        <w:rPr>
          <w:spacing w:val="1"/>
        </w:rPr>
        <w:t xml:space="preserve"> </w:t>
      </w:r>
      <w:r w:rsidRPr="00D13C29">
        <w:t>может быть отозвано путем предоставления в Учреждение заявления в простой письменной форме в</w:t>
      </w:r>
      <w:r w:rsidRPr="00D13C29">
        <w:rPr>
          <w:spacing w:val="1"/>
        </w:rPr>
        <w:t xml:space="preserve"> </w:t>
      </w:r>
      <w:r w:rsidRPr="00D13C29">
        <w:t>соответствии</w:t>
      </w:r>
      <w:r w:rsidRPr="00D13C29">
        <w:rPr>
          <w:spacing w:val="-1"/>
        </w:rPr>
        <w:t xml:space="preserve"> </w:t>
      </w:r>
      <w:r w:rsidRPr="00D13C29">
        <w:t>с</w:t>
      </w:r>
      <w:r w:rsidRPr="00D13C29">
        <w:rPr>
          <w:spacing w:val="-1"/>
        </w:rPr>
        <w:t xml:space="preserve"> </w:t>
      </w:r>
      <w:r w:rsidRPr="00D13C29">
        <w:t>требованиями</w:t>
      </w:r>
      <w:r w:rsidRPr="00D13C29">
        <w:rPr>
          <w:spacing w:val="-2"/>
        </w:rPr>
        <w:t xml:space="preserve"> </w:t>
      </w:r>
      <w:r w:rsidRPr="00D13C29">
        <w:t>законодательства</w:t>
      </w:r>
      <w:r w:rsidRPr="00D13C29">
        <w:rPr>
          <w:spacing w:val="-1"/>
        </w:rPr>
        <w:t xml:space="preserve"> </w:t>
      </w:r>
      <w:r w:rsidRPr="00D13C29">
        <w:t>РФ.</w:t>
      </w:r>
    </w:p>
    <w:p w:rsidR="00FE5932" w:rsidRPr="00D13C29" w:rsidRDefault="00FE5932" w:rsidP="00FE5042">
      <w:pPr>
        <w:shd w:val="clear" w:color="auto" w:fill="FFFFFF"/>
        <w:ind w:firstLine="709"/>
        <w:jc w:val="both"/>
        <w:rPr>
          <w:szCs w:val="28"/>
        </w:rPr>
      </w:pPr>
    </w:p>
    <w:p w:rsidR="00FE5932" w:rsidRDefault="00FE5932" w:rsidP="00FE5042">
      <w:pPr>
        <w:shd w:val="clear" w:color="auto" w:fill="FFFFFF"/>
        <w:rPr>
          <w:szCs w:val="28"/>
        </w:rPr>
      </w:pPr>
    </w:p>
    <w:p w:rsidR="00FE5932" w:rsidRDefault="00FE5932" w:rsidP="00FE5042">
      <w:pPr>
        <w:shd w:val="clear" w:color="auto" w:fill="FFFFFF"/>
        <w:rPr>
          <w:szCs w:val="28"/>
        </w:rPr>
      </w:pPr>
    </w:p>
    <w:p w:rsidR="00FE5932" w:rsidRPr="00D13C29" w:rsidRDefault="00FE5932" w:rsidP="00FE5042">
      <w:pPr>
        <w:shd w:val="clear" w:color="auto" w:fill="FFFFFF"/>
        <w:rPr>
          <w:szCs w:val="28"/>
        </w:rPr>
      </w:pPr>
    </w:p>
    <w:p w:rsidR="00FE5932" w:rsidRPr="00D13C29" w:rsidRDefault="00FE5932" w:rsidP="00FE5042">
      <w:r w:rsidRPr="00D13C29">
        <w:rPr>
          <w:szCs w:val="28"/>
        </w:rPr>
        <w:t xml:space="preserve">____________    /__________________________/ </w:t>
      </w:r>
      <w:r w:rsidRPr="00D13C29">
        <w:rPr>
          <w:i/>
          <w:iCs/>
        </w:rPr>
        <w:t xml:space="preserve">                         </w:t>
      </w:r>
      <w:r w:rsidRPr="00D13C29">
        <w:t xml:space="preserve">«___» ___________ 20__ г. </w:t>
      </w:r>
      <w:r w:rsidRPr="00D13C29">
        <w:rPr>
          <w:i/>
          <w:iCs/>
        </w:rPr>
        <w:t xml:space="preserve"> </w:t>
      </w:r>
    </w:p>
    <w:p w:rsidR="00FE5932" w:rsidRPr="00D13C29" w:rsidRDefault="00FE5932" w:rsidP="00FE5042">
      <w:pPr>
        <w:shd w:val="clear" w:color="auto" w:fill="FFFFFF"/>
        <w:rPr>
          <w:i/>
          <w:iCs/>
          <w:vertAlign w:val="superscript"/>
        </w:rPr>
      </w:pPr>
      <w:r w:rsidRPr="00D13C29">
        <w:rPr>
          <w:i/>
          <w:iCs/>
          <w:vertAlign w:val="superscript"/>
        </w:rPr>
        <w:t xml:space="preserve">         Подпись                                        Расшифровка подписи</w:t>
      </w:r>
    </w:p>
    <w:p w:rsidR="00FE5932" w:rsidRPr="00D13C29" w:rsidRDefault="00FE5932" w:rsidP="00FE5042">
      <w:r w:rsidRPr="00D13C29">
        <w:rPr>
          <w:szCs w:val="28"/>
        </w:rPr>
        <w:t xml:space="preserve">____________    /__________________________/ </w:t>
      </w:r>
      <w:r w:rsidRPr="00D13C29">
        <w:rPr>
          <w:i/>
          <w:iCs/>
        </w:rPr>
        <w:t xml:space="preserve">                         </w:t>
      </w:r>
      <w:r w:rsidRPr="00D13C29">
        <w:t xml:space="preserve">«___» ___________ 20__ г. </w:t>
      </w:r>
      <w:r w:rsidRPr="00D13C29">
        <w:rPr>
          <w:i/>
          <w:iCs/>
        </w:rPr>
        <w:t xml:space="preserve"> </w:t>
      </w:r>
    </w:p>
    <w:p w:rsidR="00FE5932" w:rsidRPr="00D13C29" w:rsidRDefault="00FE5932" w:rsidP="00FE5042">
      <w:pPr>
        <w:shd w:val="clear" w:color="auto" w:fill="FFFFFF"/>
        <w:rPr>
          <w:i/>
          <w:iCs/>
          <w:vertAlign w:val="superscript"/>
        </w:rPr>
      </w:pPr>
      <w:r w:rsidRPr="00D13C29">
        <w:rPr>
          <w:i/>
          <w:iCs/>
          <w:vertAlign w:val="superscript"/>
        </w:rPr>
        <w:t xml:space="preserve">         Подпись                                        Расшифровка подписи</w:t>
      </w:r>
    </w:p>
    <w:sectPr w:rsidR="00FE5932" w:rsidRPr="00D13C29" w:rsidSect="00D13C29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E47"/>
    <w:rsid w:val="00023451"/>
    <w:rsid w:val="00034738"/>
    <w:rsid w:val="000608C8"/>
    <w:rsid w:val="0008727B"/>
    <w:rsid w:val="000926F6"/>
    <w:rsid w:val="001C168A"/>
    <w:rsid w:val="001D69B5"/>
    <w:rsid w:val="00241C26"/>
    <w:rsid w:val="002D0BBB"/>
    <w:rsid w:val="00302575"/>
    <w:rsid w:val="00330930"/>
    <w:rsid w:val="00337493"/>
    <w:rsid w:val="00337E4F"/>
    <w:rsid w:val="003A4D10"/>
    <w:rsid w:val="004213FC"/>
    <w:rsid w:val="00437D1D"/>
    <w:rsid w:val="00440137"/>
    <w:rsid w:val="004626E5"/>
    <w:rsid w:val="00475B34"/>
    <w:rsid w:val="00504C08"/>
    <w:rsid w:val="005118C0"/>
    <w:rsid w:val="0053126C"/>
    <w:rsid w:val="00563A1C"/>
    <w:rsid w:val="006340A2"/>
    <w:rsid w:val="0070424B"/>
    <w:rsid w:val="00747017"/>
    <w:rsid w:val="0077369D"/>
    <w:rsid w:val="008C2B44"/>
    <w:rsid w:val="00907E47"/>
    <w:rsid w:val="009345FE"/>
    <w:rsid w:val="00A54522"/>
    <w:rsid w:val="00B56025"/>
    <w:rsid w:val="00B72C20"/>
    <w:rsid w:val="00B83CBC"/>
    <w:rsid w:val="00B84EB3"/>
    <w:rsid w:val="00BC23A3"/>
    <w:rsid w:val="00BD330C"/>
    <w:rsid w:val="00CB6452"/>
    <w:rsid w:val="00D13C29"/>
    <w:rsid w:val="00D67CB2"/>
    <w:rsid w:val="00D77323"/>
    <w:rsid w:val="00DB1542"/>
    <w:rsid w:val="00E829BF"/>
    <w:rsid w:val="00EC0A53"/>
    <w:rsid w:val="00ED617B"/>
    <w:rsid w:val="00F845F7"/>
    <w:rsid w:val="00FE5042"/>
    <w:rsid w:val="00FE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84E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37E4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3C29"/>
    <w:pPr>
      <w:widowControl w:val="0"/>
      <w:autoSpaceDE w:val="0"/>
      <w:autoSpaceDN w:val="0"/>
      <w:ind w:left="10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0F3E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D13C29"/>
    <w:pPr>
      <w:widowControl w:val="0"/>
      <w:autoSpaceDE w:val="0"/>
      <w:autoSpaceDN w:val="0"/>
      <w:spacing w:before="64"/>
      <w:ind w:left="2014" w:right="27"/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0F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13C2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D13C2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710</Words>
  <Characters>4052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Tatiana</dc:creator>
  <cp:keywords/>
  <dc:description/>
  <cp:lastModifiedBy>Владелец</cp:lastModifiedBy>
  <cp:revision>7</cp:revision>
  <cp:lastPrinted>2020-07-21T10:19:00Z</cp:lastPrinted>
  <dcterms:created xsi:type="dcterms:W3CDTF">2020-02-13T08:42:00Z</dcterms:created>
  <dcterms:modified xsi:type="dcterms:W3CDTF">2021-08-30T05:03:00Z</dcterms:modified>
</cp:coreProperties>
</file>