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6" w:type="dxa"/>
        <w:tblInd w:w="-252" w:type="dxa"/>
        <w:tblLayout w:type="fixed"/>
        <w:tblLook w:val="00A0"/>
      </w:tblPr>
      <w:tblGrid>
        <w:gridCol w:w="4860"/>
        <w:gridCol w:w="360"/>
        <w:gridCol w:w="5346"/>
      </w:tblGrid>
      <w:tr w:rsidR="00FF1EFA" w:rsidRPr="00691854" w:rsidTr="00A87CCD">
        <w:tc>
          <w:tcPr>
            <w:tcW w:w="4860" w:type="dxa"/>
          </w:tcPr>
          <w:p w:rsidR="00FF1EFA" w:rsidRPr="009D089B" w:rsidRDefault="00FF1EFA" w:rsidP="00A87CCD">
            <w:pPr>
              <w:rPr>
                <w:rFonts w:ascii="Times New Roman" w:hAnsi="Times New Roman"/>
                <w:szCs w:val="20"/>
              </w:rPr>
            </w:pPr>
            <w:r w:rsidRPr="00A87CCD">
              <w:rPr>
                <w:rFonts w:ascii="Times New Roman" w:hAnsi="Times New Roman"/>
                <w:szCs w:val="20"/>
              </w:rPr>
              <w:t>Перевести несовершеннолетнего обучающегося</w:t>
            </w:r>
          </w:p>
          <w:p w:rsidR="00FF1EFA" w:rsidRPr="006877B6" w:rsidRDefault="00FF1EFA" w:rsidP="00A87CCD">
            <w:pPr>
              <w:rPr>
                <w:rFonts w:ascii="Times New Roman" w:hAnsi="Times New Roman"/>
                <w:szCs w:val="18"/>
              </w:rPr>
            </w:pPr>
            <w:r w:rsidRPr="006877B6">
              <w:rPr>
                <w:rFonts w:ascii="Times New Roman" w:hAnsi="Times New Roman"/>
                <w:szCs w:val="18"/>
              </w:rPr>
              <w:t>Прик</w:t>
            </w:r>
            <w:r>
              <w:rPr>
                <w:rFonts w:ascii="Times New Roman" w:hAnsi="Times New Roman"/>
                <w:szCs w:val="18"/>
              </w:rPr>
              <w:t>аз № ____ от  «___» ________</w:t>
            </w:r>
            <w:r w:rsidRPr="006877B6">
              <w:rPr>
                <w:rFonts w:ascii="Times New Roman" w:hAnsi="Times New Roman"/>
                <w:szCs w:val="18"/>
              </w:rPr>
              <w:t xml:space="preserve">_ 20__ г. </w:t>
            </w:r>
          </w:p>
          <w:p w:rsidR="00FF1EFA" w:rsidRPr="006877B6" w:rsidRDefault="00FF1EFA" w:rsidP="00A87CCD">
            <w:pPr>
              <w:rPr>
                <w:rFonts w:ascii="Times New Roman" w:hAnsi="Times New Roman"/>
                <w:szCs w:val="18"/>
              </w:rPr>
            </w:pPr>
          </w:p>
          <w:p w:rsidR="00FF1EFA" w:rsidRPr="006877B6" w:rsidRDefault="00FF1EFA" w:rsidP="00A87CCD">
            <w:pPr>
              <w:rPr>
                <w:rFonts w:ascii="Times New Roman" w:hAnsi="Times New Roman"/>
                <w:szCs w:val="18"/>
              </w:rPr>
            </w:pPr>
          </w:p>
          <w:p w:rsidR="00FF1EFA" w:rsidRPr="006877B6" w:rsidRDefault="00FF1EFA" w:rsidP="00A87CCD">
            <w:pPr>
              <w:rPr>
                <w:rFonts w:ascii="Times New Roman" w:hAnsi="Times New Roman"/>
                <w:szCs w:val="18"/>
              </w:rPr>
            </w:pPr>
            <w:r w:rsidRPr="006877B6">
              <w:rPr>
                <w:rFonts w:ascii="Times New Roman" w:hAnsi="Times New Roman"/>
                <w:szCs w:val="18"/>
              </w:rPr>
              <w:t>И. о. заведующего МБДОУ № 166 «Детский сад комбинированного вида»</w:t>
            </w:r>
          </w:p>
          <w:p w:rsidR="00FF1EFA" w:rsidRPr="006877B6" w:rsidRDefault="00FF1EFA" w:rsidP="00A87CCD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____________________ </w:t>
            </w:r>
            <w:r w:rsidRPr="006877B6">
              <w:rPr>
                <w:rFonts w:ascii="Times New Roman" w:hAnsi="Times New Roman"/>
                <w:szCs w:val="18"/>
              </w:rPr>
              <w:t>Е. Е. Лисовенко</w:t>
            </w:r>
          </w:p>
          <w:p w:rsidR="00FF1EFA" w:rsidRPr="00A87CCD" w:rsidRDefault="00FF1EFA" w:rsidP="005D727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FF1EFA" w:rsidRDefault="00FF1EF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6" w:type="dxa"/>
          </w:tcPr>
          <w:p w:rsidR="00FF1EFA" w:rsidRDefault="00FF1EFA" w:rsidP="00C21D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о. з</w:t>
            </w:r>
            <w:r w:rsidRPr="00FF2EF5">
              <w:rPr>
                <w:rFonts w:ascii="Times New Roman" w:hAnsi="Times New Roman"/>
              </w:rPr>
              <w:t>аведующе</w:t>
            </w:r>
            <w:r>
              <w:rPr>
                <w:rFonts w:ascii="Times New Roman" w:hAnsi="Times New Roman"/>
              </w:rPr>
              <w:t>го МБ</w:t>
            </w:r>
            <w:r w:rsidRPr="00FF2EF5">
              <w:rPr>
                <w:rFonts w:ascii="Times New Roman" w:hAnsi="Times New Roman"/>
              </w:rPr>
              <w:t>ДОУ № 1</w:t>
            </w:r>
            <w:r>
              <w:rPr>
                <w:rFonts w:ascii="Times New Roman" w:hAnsi="Times New Roman"/>
              </w:rPr>
              <w:t>66</w:t>
            </w:r>
          </w:p>
          <w:p w:rsidR="00FF1EFA" w:rsidRDefault="00FF1EFA" w:rsidP="00C21D38">
            <w:pPr>
              <w:jc w:val="both"/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 xml:space="preserve">«Детский сад комбинированного вида» </w:t>
            </w:r>
            <w:bookmarkStart w:id="0" w:name="_GoBack"/>
            <w:bookmarkEnd w:id="0"/>
          </w:p>
          <w:p w:rsidR="00FF1EFA" w:rsidRPr="00FF2EF5" w:rsidRDefault="00FF1EFA" w:rsidP="00C21D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Лисовенко Елене Евгеньевне</w:t>
            </w:r>
          </w:p>
          <w:p w:rsidR="00FF1EFA" w:rsidRPr="00FF2EF5" w:rsidRDefault="00FF1EFA" w:rsidP="00C21D38">
            <w:pPr>
              <w:jc w:val="both"/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>от _______________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FF1EFA" w:rsidRPr="00CC7EE6" w:rsidRDefault="00FF1EFA" w:rsidP="00CC7EE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  <w:r w:rsidRPr="00CC7EE6">
              <w:rPr>
                <w:rFonts w:ascii="Times New Roman" w:hAnsi="Times New Roman"/>
                <w:sz w:val="14"/>
                <w:szCs w:val="14"/>
              </w:rPr>
              <w:t xml:space="preserve"> родителя (законного представителя) несовершеннолетнего обучающегося</w:t>
            </w:r>
          </w:p>
          <w:p w:rsidR="00FF1EFA" w:rsidRPr="00FF2EF5" w:rsidRDefault="00FF1EFA" w:rsidP="00C21D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FF2EF5">
              <w:rPr>
                <w:rFonts w:ascii="Times New Roman" w:hAnsi="Times New Roman"/>
              </w:rPr>
              <w:t>дрес фактического места жительства мамы</w:t>
            </w:r>
            <w:r>
              <w:rPr>
                <w:rFonts w:ascii="Times New Roman" w:hAnsi="Times New Roman"/>
              </w:rPr>
              <w:t>:</w:t>
            </w:r>
            <w:r w:rsidRPr="00FF2EF5">
              <w:rPr>
                <w:rFonts w:ascii="Times New Roman" w:hAnsi="Times New Roman"/>
              </w:rPr>
              <w:t xml:space="preserve"> </w:t>
            </w:r>
          </w:p>
          <w:p w:rsidR="00FF1EFA" w:rsidRDefault="00FF1EFA" w:rsidP="00A87CCD">
            <w:pPr>
              <w:jc w:val="both"/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>________________________________</w:t>
            </w:r>
            <w:r>
              <w:rPr>
                <w:rFonts w:ascii="Times New Roman" w:hAnsi="Times New Roman"/>
              </w:rPr>
              <w:t>______________</w:t>
            </w:r>
          </w:p>
          <w:p w:rsidR="00FF1EFA" w:rsidRPr="00FF2EF5" w:rsidRDefault="00FF1EFA" w:rsidP="00A87C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</w:t>
            </w:r>
          </w:p>
          <w:p w:rsidR="00FF1EFA" w:rsidRPr="00FF2EF5" w:rsidRDefault="00FF1EFA" w:rsidP="00A87C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Контактный телефон: </w:t>
            </w:r>
            <w:r w:rsidRPr="00FF2EF5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</w:t>
            </w:r>
            <w:r w:rsidRPr="00FF2EF5">
              <w:rPr>
                <w:rFonts w:ascii="Times New Roman" w:hAnsi="Times New Roman"/>
              </w:rPr>
              <w:t>_____________________</w:t>
            </w:r>
          </w:p>
          <w:p w:rsidR="00FF1EFA" w:rsidRPr="00FF2EF5" w:rsidRDefault="00FF1EFA" w:rsidP="00A87CCD">
            <w:pPr>
              <w:jc w:val="both"/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>от _________</w:t>
            </w:r>
            <w:r>
              <w:rPr>
                <w:rFonts w:ascii="Times New Roman" w:hAnsi="Times New Roman"/>
              </w:rPr>
              <w:t>_</w:t>
            </w:r>
            <w:r w:rsidRPr="00FF2EF5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FF1EFA" w:rsidRPr="00CC7EE6" w:rsidRDefault="00FF1EFA" w:rsidP="00CC7EE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ФИО </w:t>
            </w:r>
            <w:r w:rsidRPr="00CC7EE6">
              <w:rPr>
                <w:rFonts w:ascii="Times New Roman" w:hAnsi="Times New Roman"/>
                <w:sz w:val="14"/>
                <w:szCs w:val="14"/>
              </w:rPr>
              <w:t>родителя (законного представителя) несовершеннолетнего обучающегося</w:t>
            </w:r>
          </w:p>
          <w:p w:rsidR="00FF1EFA" w:rsidRDefault="00FF1EFA" w:rsidP="00A87C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FF2EF5">
              <w:rPr>
                <w:rFonts w:ascii="Times New Roman" w:hAnsi="Times New Roman"/>
              </w:rPr>
              <w:t xml:space="preserve">дрес фактического места жительства </w:t>
            </w:r>
            <w:r>
              <w:rPr>
                <w:rFonts w:ascii="Times New Roman" w:hAnsi="Times New Roman"/>
              </w:rPr>
              <w:t>папы:</w:t>
            </w:r>
          </w:p>
          <w:p w:rsidR="00FF1EFA" w:rsidRPr="00FF2EF5" w:rsidRDefault="00FF1EFA" w:rsidP="00A87C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</w:t>
            </w:r>
          </w:p>
          <w:p w:rsidR="00FF1EFA" w:rsidRPr="00FF2EF5" w:rsidRDefault="00FF1EFA" w:rsidP="00A87C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 ___________________________</w:t>
            </w:r>
          </w:p>
          <w:p w:rsidR="00FF1EFA" w:rsidRPr="00FF2EF5" w:rsidRDefault="00FF1EFA" w:rsidP="001661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F1EFA" w:rsidRDefault="00FF1EFA" w:rsidP="009D089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:rsidR="00FF1EFA" w:rsidRDefault="00FF1EFA" w:rsidP="009D089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:rsidR="00FF1EFA" w:rsidRDefault="00FF1EFA" w:rsidP="00691854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 о переводе</w:t>
      </w:r>
    </w:p>
    <w:p w:rsidR="00FF1EFA" w:rsidRDefault="00FF1EFA" w:rsidP="00691854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</w:t>
      </w:r>
    </w:p>
    <w:p w:rsidR="00FF1EFA" w:rsidRDefault="00FF1EFA" w:rsidP="009D0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(мы) я</w:t>
      </w:r>
      <w:r w:rsidRPr="00FF2EF5">
        <w:rPr>
          <w:rFonts w:ascii="Times New Roman" w:hAnsi="Times New Roman"/>
          <w:sz w:val="28"/>
          <w:szCs w:val="28"/>
        </w:rPr>
        <w:t>вляюсь(емся) законным(и) представителем(ями) моего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EF5">
        <w:rPr>
          <w:rFonts w:ascii="Times New Roman" w:hAnsi="Times New Roman"/>
          <w:sz w:val="28"/>
          <w:szCs w:val="28"/>
        </w:rPr>
        <w:t>(наше</w:t>
      </w:r>
      <w:r>
        <w:rPr>
          <w:rFonts w:ascii="Times New Roman" w:hAnsi="Times New Roman"/>
          <w:sz w:val="28"/>
          <w:szCs w:val="28"/>
        </w:rPr>
        <w:t>го) несовершеннолетнего обучающегося</w:t>
      </w:r>
      <w:r w:rsidRPr="00FF2EF5">
        <w:rPr>
          <w:rFonts w:ascii="Times New Roman" w:hAnsi="Times New Roman"/>
          <w:sz w:val="28"/>
          <w:szCs w:val="28"/>
        </w:rPr>
        <w:t xml:space="preserve"> </w:t>
      </w:r>
    </w:p>
    <w:p w:rsidR="00FF1EFA" w:rsidRPr="00FF2EF5" w:rsidRDefault="00FF1EFA" w:rsidP="009D0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EF5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FF2EF5">
        <w:rPr>
          <w:rFonts w:ascii="Times New Roman" w:hAnsi="Times New Roman"/>
          <w:sz w:val="28"/>
          <w:szCs w:val="28"/>
        </w:rPr>
        <w:t>_______</w:t>
      </w:r>
      <w:r w:rsidRPr="00FF2EF5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</w:t>
      </w:r>
      <w:r w:rsidRPr="00FF2E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FF1EFA" w:rsidRPr="00FF2EF5" w:rsidRDefault="00FF1EFA" w:rsidP="000F4A10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FF2EF5">
        <w:rPr>
          <w:rFonts w:ascii="Times New Roman" w:hAnsi="Times New Roman"/>
          <w:sz w:val="28"/>
          <w:szCs w:val="28"/>
        </w:rPr>
        <w:t xml:space="preserve">                      </w:t>
      </w:r>
      <w:r w:rsidRPr="00FF2EF5">
        <w:rPr>
          <w:rFonts w:ascii="Times New Roman" w:hAnsi="Times New Roman"/>
          <w:sz w:val="18"/>
          <w:szCs w:val="18"/>
        </w:rPr>
        <w:t xml:space="preserve">Фамилия, имя, отчество (последнее – при наличии) </w:t>
      </w:r>
      <w:r>
        <w:rPr>
          <w:rFonts w:ascii="Times New Roman" w:hAnsi="Times New Roman"/>
          <w:sz w:val="18"/>
          <w:szCs w:val="18"/>
        </w:rPr>
        <w:t>обучающегося</w:t>
      </w:r>
    </w:p>
    <w:p w:rsidR="00FF1EFA" w:rsidRPr="00FF2EF5" w:rsidRDefault="00FF1EFA" w:rsidP="000F4A1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Pr="00FF2EF5">
        <w:rPr>
          <w:rFonts w:ascii="Times New Roman" w:hAnsi="Times New Roman"/>
          <w:sz w:val="28"/>
          <w:szCs w:val="28"/>
        </w:rPr>
        <w:t xml:space="preserve"> , ____</w:t>
      </w:r>
      <w:r>
        <w:rPr>
          <w:rFonts w:ascii="Times New Roman" w:hAnsi="Times New Roman"/>
          <w:sz w:val="28"/>
          <w:szCs w:val="28"/>
        </w:rPr>
        <w:t>___________, _____________</w:t>
      </w:r>
      <w:r w:rsidRPr="00FF2EF5">
        <w:rPr>
          <w:rFonts w:ascii="Times New Roman" w:hAnsi="Times New Roman"/>
          <w:sz w:val="28"/>
          <w:szCs w:val="28"/>
        </w:rPr>
        <w:t>__________________________</w:t>
      </w:r>
    </w:p>
    <w:p w:rsidR="00FF1EFA" w:rsidRPr="00FF2EF5" w:rsidRDefault="00FF1EFA" w:rsidP="000F4A10">
      <w:pPr>
        <w:spacing w:line="276" w:lineRule="auto"/>
        <w:rPr>
          <w:rFonts w:ascii="Times New Roman" w:hAnsi="Times New Roman"/>
          <w:sz w:val="18"/>
          <w:szCs w:val="18"/>
        </w:rPr>
      </w:pPr>
      <w:r w:rsidRPr="00FF2EF5">
        <w:rPr>
          <w:rFonts w:ascii="Times New Roman" w:hAnsi="Times New Roman"/>
          <w:sz w:val="18"/>
          <w:szCs w:val="18"/>
          <w:vertAlign w:val="superscript"/>
        </w:rPr>
        <w:t xml:space="preserve">           </w:t>
      </w:r>
      <w:r w:rsidRPr="00FF2EF5">
        <w:rPr>
          <w:rFonts w:ascii="Times New Roman" w:hAnsi="Times New Roman"/>
          <w:sz w:val="18"/>
          <w:szCs w:val="18"/>
        </w:rPr>
        <w:t xml:space="preserve">(дата  рождения)           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Pr="00FF2EF5">
        <w:rPr>
          <w:rFonts w:ascii="Times New Roman" w:hAnsi="Times New Roman"/>
          <w:sz w:val="18"/>
          <w:szCs w:val="18"/>
        </w:rPr>
        <w:t xml:space="preserve"> (место рождения)                                                  (адрес места жительства </w:t>
      </w:r>
      <w:r>
        <w:rPr>
          <w:rFonts w:ascii="Times New Roman" w:hAnsi="Times New Roman"/>
          <w:sz w:val="18"/>
          <w:szCs w:val="18"/>
        </w:rPr>
        <w:t>обучающегося</w:t>
      </w:r>
      <w:r w:rsidRPr="00FF2EF5">
        <w:rPr>
          <w:rFonts w:ascii="Times New Roman" w:hAnsi="Times New Roman"/>
          <w:sz w:val="18"/>
          <w:szCs w:val="18"/>
        </w:rPr>
        <w:t>)</w:t>
      </w:r>
    </w:p>
    <w:p w:rsidR="00FF1EFA" w:rsidRDefault="00FF1EFA" w:rsidP="000F4A1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EFA" w:rsidRDefault="00FF1EFA" w:rsidP="000F4A1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прошу (просим) перевести моего (нашего) </w:t>
      </w:r>
      <w:r>
        <w:rPr>
          <w:rFonts w:ascii="Times New Roman" w:hAnsi="Times New Roman"/>
          <w:sz w:val="28"/>
          <w:szCs w:val="28"/>
        </w:rPr>
        <w:t>несовершеннолетнего обучающегося</w:t>
      </w:r>
      <w:r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Pr="00FF2EF5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___________________группы </w:t>
      </w:r>
      <w:r w:rsidRPr="000F4A10">
        <w:rPr>
          <w:rFonts w:ascii="Times New Roman" w:hAnsi="Times New Roman"/>
          <w:sz w:val="28"/>
          <w:szCs w:val="28"/>
        </w:rPr>
        <w:t xml:space="preserve">(общеразвивающей/компенсирующей) </w:t>
      </w:r>
    </w:p>
    <w:p w:rsidR="00FF1EFA" w:rsidRPr="000F4A10" w:rsidRDefault="00FF1EFA" w:rsidP="000F4A10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0F4A10">
        <w:rPr>
          <w:rFonts w:ascii="Times New Roman" w:hAnsi="Times New Roman"/>
          <w:sz w:val="18"/>
          <w:szCs w:val="18"/>
        </w:rPr>
        <w:t>(нужное подчеркнуть)</w:t>
      </w:r>
    </w:p>
    <w:p w:rsidR="00FF1EFA" w:rsidRDefault="00FF1EFA" w:rsidP="000F4A1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A10">
        <w:rPr>
          <w:rFonts w:ascii="Times New Roman" w:hAnsi="Times New Roman"/>
          <w:sz w:val="28"/>
          <w:szCs w:val="28"/>
        </w:rPr>
        <w:t>направленности</w:t>
      </w:r>
      <w:r w:rsidRPr="00FF2EF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__________________________________________ группу </w:t>
      </w:r>
      <w:r w:rsidRPr="000F4A10">
        <w:rPr>
          <w:rFonts w:ascii="Times New Roman" w:hAnsi="Times New Roman"/>
          <w:sz w:val="28"/>
          <w:szCs w:val="28"/>
        </w:rPr>
        <w:t>(общеразвивающей/компенсирующей) направленности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«___»  __________20__г.   </w:t>
      </w:r>
    </w:p>
    <w:p w:rsidR="00FF1EFA" w:rsidRPr="000F4A10" w:rsidRDefault="00FF1EFA" w:rsidP="000F4A10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0F4A10">
        <w:rPr>
          <w:rFonts w:ascii="Times New Roman" w:hAnsi="Times New Roman"/>
          <w:sz w:val="18"/>
          <w:szCs w:val="18"/>
        </w:rPr>
        <w:t>(нужное подчеркнуть)</w:t>
      </w:r>
    </w:p>
    <w:p w:rsidR="00FF1EFA" w:rsidRDefault="00FF1EFA" w:rsidP="000F4A1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FA" w:rsidRDefault="00FF1EFA" w:rsidP="0069185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FA" w:rsidRDefault="00FF1EFA" w:rsidP="0069185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FA" w:rsidRDefault="00FF1EFA" w:rsidP="00691854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FA" w:rsidRPr="00AB35CA" w:rsidRDefault="00FF1EFA" w:rsidP="00AB35C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B35CA">
        <w:rPr>
          <w:rFonts w:ascii="Times New Roman" w:hAnsi="Times New Roman"/>
          <w:i/>
          <w:iCs/>
          <w:color w:val="000000"/>
          <w:sz w:val="28"/>
          <w:szCs w:val="28"/>
        </w:rPr>
        <w:t>"____" ___________ 20__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_ г.             </w:t>
      </w:r>
      <w:r w:rsidRPr="00AB35CA">
        <w:rPr>
          <w:rFonts w:ascii="Times New Roman" w:hAnsi="Times New Roman"/>
          <w:color w:val="000000"/>
          <w:sz w:val="28"/>
          <w:szCs w:val="28"/>
        </w:rPr>
        <w:t>_________ /______________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  <w:r w:rsidRPr="00AB35CA">
        <w:rPr>
          <w:rFonts w:ascii="Times New Roman" w:hAnsi="Times New Roman"/>
          <w:color w:val="000000"/>
          <w:sz w:val="28"/>
          <w:szCs w:val="28"/>
        </w:rPr>
        <w:t>/</w:t>
      </w:r>
    </w:p>
    <w:p w:rsidR="00FF1EFA" w:rsidRPr="00AB35CA" w:rsidRDefault="00FF1EFA" w:rsidP="00AB35CA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AB35CA">
        <w:rPr>
          <w:rFonts w:ascii="Times New Roman" w:hAnsi="Times New Roman"/>
          <w:i/>
          <w:sz w:val="18"/>
          <w:szCs w:val="18"/>
        </w:rPr>
        <w:t xml:space="preserve">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AB35CA">
        <w:rPr>
          <w:rFonts w:ascii="Times New Roman" w:hAnsi="Times New Roman"/>
          <w:i/>
          <w:sz w:val="18"/>
          <w:szCs w:val="18"/>
        </w:rPr>
        <w:t>Дата</w:t>
      </w:r>
      <w:r w:rsidRPr="00AB35CA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   </w:t>
      </w:r>
      <w:r w:rsidRPr="00AB35CA">
        <w:rPr>
          <w:rFonts w:ascii="Times New Roman" w:hAnsi="Times New Roman"/>
          <w:i/>
          <w:iCs/>
          <w:color w:val="000000"/>
          <w:sz w:val="18"/>
          <w:szCs w:val="18"/>
        </w:rPr>
        <w:t xml:space="preserve">Подпись                                      Расшифровка подписи  </w:t>
      </w:r>
    </w:p>
    <w:p w:rsidR="00FF1EFA" w:rsidRDefault="00FF1EFA" w:rsidP="00691854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FA" w:rsidRPr="00AB35CA" w:rsidRDefault="00FF1EFA" w:rsidP="00AB35C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B35CA">
        <w:rPr>
          <w:rFonts w:ascii="Times New Roman" w:hAnsi="Times New Roman"/>
          <w:i/>
          <w:iCs/>
          <w:color w:val="000000"/>
          <w:sz w:val="28"/>
          <w:szCs w:val="28"/>
        </w:rPr>
        <w:t>"____" ___________ 20__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_ г.             </w:t>
      </w:r>
      <w:r w:rsidRPr="00AB35CA">
        <w:rPr>
          <w:rFonts w:ascii="Times New Roman" w:hAnsi="Times New Roman"/>
          <w:color w:val="000000"/>
          <w:sz w:val="28"/>
          <w:szCs w:val="28"/>
        </w:rPr>
        <w:t>_________ /______________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  <w:r w:rsidRPr="00AB35CA">
        <w:rPr>
          <w:rFonts w:ascii="Times New Roman" w:hAnsi="Times New Roman"/>
          <w:color w:val="000000"/>
          <w:sz w:val="28"/>
          <w:szCs w:val="28"/>
        </w:rPr>
        <w:t>/</w:t>
      </w:r>
    </w:p>
    <w:p w:rsidR="00FF1EFA" w:rsidRPr="00AB35CA" w:rsidRDefault="00FF1EFA" w:rsidP="00AB35CA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AB35CA">
        <w:rPr>
          <w:rFonts w:ascii="Times New Roman" w:hAnsi="Times New Roman"/>
          <w:i/>
          <w:sz w:val="18"/>
          <w:szCs w:val="18"/>
        </w:rPr>
        <w:t xml:space="preserve">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AB35CA">
        <w:rPr>
          <w:rFonts w:ascii="Times New Roman" w:hAnsi="Times New Roman"/>
          <w:i/>
          <w:sz w:val="18"/>
          <w:szCs w:val="18"/>
        </w:rPr>
        <w:t>Дата</w:t>
      </w:r>
      <w:r w:rsidRPr="00AB35CA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   </w:t>
      </w:r>
      <w:r w:rsidRPr="00AB35CA">
        <w:rPr>
          <w:rFonts w:ascii="Times New Roman" w:hAnsi="Times New Roman"/>
          <w:i/>
          <w:iCs/>
          <w:color w:val="000000"/>
          <w:sz w:val="18"/>
          <w:szCs w:val="18"/>
        </w:rPr>
        <w:t xml:space="preserve">Подпись                                      Расшифровка подписи  </w:t>
      </w:r>
    </w:p>
    <w:sectPr w:rsidR="00FF1EFA" w:rsidRPr="00AB35CA" w:rsidSect="006918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25A"/>
    <w:rsid w:val="00071319"/>
    <w:rsid w:val="000F11F7"/>
    <w:rsid w:val="000F4A10"/>
    <w:rsid w:val="000F6FBA"/>
    <w:rsid w:val="0011137C"/>
    <w:rsid w:val="0016210D"/>
    <w:rsid w:val="00166105"/>
    <w:rsid w:val="0028685A"/>
    <w:rsid w:val="002873DB"/>
    <w:rsid w:val="00404FD9"/>
    <w:rsid w:val="004B6A99"/>
    <w:rsid w:val="005D727E"/>
    <w:rsid w:val="005F1860"/>
    <w:rsid w:val="006129C8"/>
    <w:rsid w:val="006877B6"/>
    <w:rsid w:val="00691854"/>
    <w:rsid w:val="007450AB"/>
    <w:rsid w:val="00751B82"/>
    <w:rsid w:val="007C49E0"/>
    <w:rsid w:val="008556A3"/>
    <w:rsid w:val="00856A32"/>
    <w:rsid w:val="008C5FA5"/>
    <w:rsid w:val="0099010A"/>
    <w:rsid w:val="009D089B"/>
    <w:rsid w:val="00A87CCD"/>
    <w:rsid w:val="00AB35CA"/>
    <w:rsid w:val="00AF5222"/>
    <w:rsid w:val="00C21D38"/>
    <w:rsid w:val="00C70962"/>
    <w:rsid w:val="00CB39E9"/>
    <w:rsid w:val="00CC325A"/>
    <w:rsid w:val="00CC7EE6"/>
    <w:rsid w:val="00D508F0"/>
    <w:rsid w:val="00D62E20"/>
    <w:rsid w:val="00D9474D"/>
    <w:rsid w:val="00DC50B8"/>
    <w:rsid w:val="00EA4516"/>
    <w:rsid w:val="00ED00EC"/>
    <w:rsid w:val="00F233B4"/>
    <w:rsid w:val="00FF1EFA"/>
    <w:rsid w:val="00FF2EF5"/>
    <w:rsid w:val="00FF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54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18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91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398</Words>
  <Characters>2270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Перевести несовершеннолетнего обучающегося</dc:title>
  <dc:subject/>
  <dc:creator>GALINA</dc:creator>
  <cp:keywords/>
  <dc:description/>
  <cp:lastModifiedBy>Владелец</cp:lastModifiedBy>
  <cp:revision>5</cp:revision>
  <cp:lastPrinted>2021-06-03T06:12:00Z</cp:lastPrinted>
  <dcterms:created xsi:type="dcterms:W3CDTF">2020-09-01T07:12:00Z</dcterms:created>
  <dcterms:modified xsi:type="dcterms:W3CDTF">2021-08-30T05:39:00Z</dcterms:modified>
</cp:coreProperties>
</file>