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94" w:rsidRDefault="00951D94" w:rsidP="00811D16"/>
    <w:tbl>
      <w:tblPr>
        <w:tblW w:w="0" w:type="auto"/>
        <w:tblLook w:val="00A0"/>
      </w:tblPr>
      <w:tblGrid>
        <w:gridCol w:w="4706"/>
        <w:gridCol w:w="5716"/>
      </w:tblGrid>
      <w:tr w:rsidR="00951D94" w:rsidTr="00811D16">
        <w:tc>
          <w:tcPr>
            <w:tcW w:w="4931" w:type="dxa"/>
          </w:tcPr>
          <w:p w:rsidR="00951D94" w:rsidRPr="006877B6" w:rsidRDefault="00951D94" w:rsidP="00213D2F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 xml:space="preserve">Отчислить из  МБДОУ № 166 </w:t>
            </w:r>
          </w:p>
          <w:p w:rsidR="00951D94" w:rsidRPr="006877B6" w:rsidRDefault="00951D94" w:rsidP="00213D2F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«Детский сад комбинированного вида»</w:t>
            </w:r>
          </w:p>
          <w:p w:rsidR="00951D94" w:rsidRPr="006877B6" w:rsidRDefault="00951D94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Прик</w:t>
            </w:r>
            <w:r>
              <w:rPr>
                <w:rFonts w:ascii="Times New Roman" w:hAnsi="Times New Roman"/>
                <w:szCs w:val="18"/>
              </w:rPr>
              <w:t>аз № ____ от  «___» ________</w:t>
            </w:r>
            <w:r w:rsidRPr="006877B6">
              <w:rPr>
                <w:rFonts w:ascii="Times New Roman" w:hAnsi="Times New Roman"/>
                <w:szCs w:val="18"/>
              </w:rPr>
              <w:t xml:space="preserve">_ 20__ г. </w:t>
            </w:r>
          </w:p>
          <w:p w:rsidR="00951D94" w:rsidRPr="006877B6" w:rsidRDefault="00951D94">
            <w:pPr>
              <w:rPr>
                <w:rFonts w:ascii="Times New Roman" w:hAnsi="Times New Roman"/>
                <w:szCs w:val="18"/>
              </w:rPr>
            </w:pPr>
          </w:p>
          <w:p w:rsidR="00951D94" w:rsidRPr="006877B6" w:rsidRDefault="00951D94">
            <w:pPr>
              <w:rPr>
                <w:rFonts w:ascii="Times New Roman" w:hAnsi="Times New Roman"/>
                <w:szCs w:val="18"/>
              </w:rPr>
            </w:pPr>
          </w:p>
          <w:p w:rsidR="00951D94" w:rsidRPr="006877B6" w:rsidRDefault="00951D94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И. о. заведующего МБДОУ № 166 «Детский сад комбинированного вида»</w:t>
            </w:r>
          </w:p>
          <w:p w:rsidR="00951D94" w:rsidRPr="006877B6" w:rsidRDefault="00951D94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____________________ </w:t>
            </w:r>
            <w:r w:rsidRPr="006877B6">
              <w:rPr>
                <w:rFonts w:ascii="Times New Roman" w:hAnsi="Times New Roman"/>
                <w:szCs w:val="18"/>
              </w:rPr>
              <w:t>Е. Е. Лисовенко</w:t>
            </w:r>
          </w:p>
          <w:p w:rsidR="00951D94" w:rsidRDefault="00951D9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51D94" w:rsidRDefault="00951D94" w:rsidP="00D54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з</w:t>
            </w:r>
            <w:r w:rsidRPr="00FF2EF5">
              <w:rPr>
                <w:rFonts w:ascii="Times New Roman" w:hAnsi="Times New Roman"/>
              </w:rPr>
              <w:t>аведующ</w:t>
            </w:r>
            <w:r>
              <w:rPr>
                <w:rFonts w:ascii="Times New Roman" w:hAnsi="Times New Roman"/>
              </w:rPr>
              <w:t>его</w:t>
            </w:r>
            <w:r w:rsidRPr="00FF2EF5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Б</w:t>
            </w:r>
            <w:r w:rsidRPr="00FF2EF5">
              <w:rPr>
                <w:rFonts w:ascii="Times New Roman" w:hAnsi="Times New Roman"/>
              </w:rPr>
              <w:t>ДОУ № 1</w:t>
            </w:r>
            <w:r>
              <w:rPr>
                <w:rFonts w:ascii="Times New Roman" w:hAnsi="Times New Roman"/>
              </w:rPr>
              <w:t>66</w:t>
            </w:r>
            <w:r w:rsidRPr="00FF2EF5">
              <w:rPr>
                <w:rFonts w:ascii="Times New Roman" w:hAnsi="Times New Roman"/>
              </w:rPr>
              <w:t xml:space="preserve"> </w:t>
            </w:r>
          </w:p>
          <w:p w:rsidR="00951D94" w:rsidRDefault="00951D94" w:rsidP="00D54EAC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«Детский сад ком</w:t>
            </w:r>
            <w:r>
              <w:rPr>
                <w:rFonts w:ascii="Times New Roman" w:hAnsi="Times New Roman"/>
              </w:rPr>
              <w:t>бинированного</w:t>
            </w:r>
            <w:r w:rsidRPr="00FF2EF5">
              <w:rPr>
                <w:rFonts w:ascii="Times New Roman" w:hAnsi="Times New Roman"/>
              </w:rPr>
              <w:t xml:space="preserve"> вида» </w:t>
            </w:r>
            <w:bookmarkStart w:id="0" w:name="_GoBack"/>
            <w:bookmarkEnd w:id="0"/>
          </w:p>
          <w:p w:rsidR="00951D94" w:rsidRPr="00FF2EF5" w:rsidRDefault="00951D94" w:rsidP="00D54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Лисовенко Е. Е.</w:t>
            </w:r>
          </w:p>
          <w:p w:rsidR="00951D94" w:rsidRPr="006877B6" w:rsidRDefault="00951D94" w:rsidP="00D54EAC">
            <w:pPr>
              <w:jc w:val="both"/>
              <w:rPr>
                <w:rFonts w:ascii="Times New Roman" w:hAnsi="Times New Roman"/>
                <w:sz w:val="12"/>
              </w:rPr>
            </w:pPr>
          </w:p>
          <w:p w:rsidR="00951D94" w:rsidRPr="00FF2EF5" w:rsidRDefault="00951D94" w:rsidP="00D54EAC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от _______________________________________________</w:t>
            </w:r>
          </w:p>
          <w:p w:rsidR="00951D94" w:rsidRPr="00FF2EF5" w:rsidRDefault="00951D94" w:rsidP="006877B6">
            <w:pPr>
              <w:ind w:left="4820" w:hanging="48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EF5">
              <w:rPr>
                <w:rFonts w:ascii="Times New Roman" w:hAnsi="Times New Roman"/>
                <w:sz w:val="16"/>
                <w:szCs w:val="16"/>
              </w:rPr>
              <w:t xml:space="preserve">Ф.И.О. родителя, (законного представителя) </w:t>
            </w:r>
            <w:r w:rsidRPr="009A62B9">
              <w:rPr>
                <w:rFonts w:ascii="Times New Roman" w:hAnsi="Times New Roman"/>
                <w:sz w:val="14"/>
                <w:szCs w:val="14"/>
              </w:rPr>
              <w:t>несовершеннолетнего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обучающегося</w:t>
            </w:r>
          </w:p>
          <w:p w:rsidR="00951D94" w:rsidRPr="00FF2EF5" w:rsidRDefault="00951D94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 xml:space="preserve">адрес фактического места жительства мамы </w:t>
            </w:r>
            <w:r>
              <w:rPr>
                <w:rFonts w:ascii="Times New Roman" w:hAnsi="Times New Roman"/>
              </w:rPr>
              <w:t>__</w:t>
            </w:r>
            <w:r w:rsidRPr="00FF2EF5">
              <w:rPr>
                <w:rFonts w:ascii="Times New Roman" w:hAnsi="Times New Roman"/>
              </w:rPr>
              <w:t>_________</w:t>
            </w:r>
          </w:p>
          <w:p w:rsidR="00951D94" w:rsidRPr="00FF2EF5" w:rsidRDefault="00951D94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951D94" w:rsidRPr="00FF2EF5" w:rsidRDefault="00951D94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Контактные телефоны мамы_________________________</w:t>
            </w:r>
          </w:p>
          <w:p w:rsidR="00951D94" w:rsidRPr="006877B6" w:rsidRDefault="00951D94" w:rsidP="00D54EAC">
            <w:pPr>
              <w:jc w:val="both"/>
              <w:rPr>
                <w:rFonts w:ascii="Times New Roman" w:hAnsi="Times New Roman"/>
                <w:sz w:val="12"/>
              </w:rPr>
            </w:pPr>
          </w:p>
          <w:p w:rsidR="00951D94" w:rsidRPr="00FF2EF5" w:rsidRDefault="00951D94" w:rsidP="00D54EAC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от _________</w:t>
            </w:r>
            <w:r>
              <w:rPr>
                <w:rFonts w:ascii="Times New Roman" w:hAnsi="Times New Roman"/>
              </w:rPr>
              <w:t>_</w:t>
            </w:r>
            <w:r w:rsidRPr="00FF2EF5">
              <w:rPr>
                <w:rFonts w:ascii="Times New Roman" w:hAnsi="Times New Roman"/>
              </w:rPr>
              <w:t>_____________________________________</w:t>
            </w:r>
          </w:p>
          <w:p w:rsidR="00951D94" w:rsidRPr="00FF2EF5" w:rsidRDefault="00951D94" w:rsidP="006877B6">
            <w:pPr>
              <w:ind w:left="4820" w:hanging="48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EF5">
              <w:rPr>
                <w:rFonts w:ascii="Times New Roman" w:hAnsi="Times New Roman"/>
                <w:sz w:val="16"/>
                <w:szCs w:val="16"/>
              </w:rPr>
              <w:t xml:space="preserve">Ф.И.О. родителя, (законного представителя) </w:t>
            </w:r>
            <w:r w:rsidRPr="009A62B9">
              <w:rPr>
                <w:rFonts w:ascii="Times New Roman" w:hAnsi="Times New Roman"/>
                <w:sz w:val="14"/>
                <w:szCs w:val="14"/>
              </w:rPr>
              <w:t>несовершеннолетнего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обучающегося</w:t>
            </w:r>
          </w:p>
          <w:p w:rsidR="00951D94" w:rsidRPr="00FF2EF5" w:rsidRDefault="00951D94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 xml:space="preserve">адрес фактического места жительства </w:t>
            </w:r>
            <w:r>
              <w:rPr>
                <w:rFonts w:ascii="Times New Roman" w:hAnsi="Times New Roman"/>
              </w:rPr>
              <w:t>папы _____</w:t>
            </w:r>
            <w:r w:rsidRPr="00FF2EF5">
              <w:rPr>
                <w:rFonts w:ascii="Times New Roman" w:hAnsi="Times New Roman"/>
              </w:rPr>
              <w:t>_______</w:t>
            </w:r>
          </w:p>
          <w:p w:rsidR="00951D94" w:rsidRPr="00FF2EF5" w:rsidRDefault="00951D94" w:rsidP="006877B6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951D94" w:rsidRDefault="00951D94" w:rsidP="006877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2EF5">
              <w:rPr>
                <w:rFonts w:ascii="Times New Roman" w:hAnsi="Times New Roman"/>
              </w:rPr>
              <w:t>Контактные телефоны папы</w:t>
            </w:r>
            <w:r>
              <w:rPr>
                <w:rFonts w:ascii="Times New Roman" w:hAnsi="Times New Roman"/>
              </w:rPr>
              <w:t>___________________</w:t>
            </w:r>
            <w:r w:rsidRPr="00FF2EF5">
              <w:rPr>
                <w:rFonts w:ascii="Times New Roman" w:hAnsi="Times New Roman"/>
              </w:rPr>
              <w:t>______</w:t>
            </w:r>
          </w:p>
          <w:p w:rsidR="00951D94" w:rsidRDefault="00951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D94" w:rsidRDefault="00951D94" w:rsidP="00811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D94" w:rsidRDefault="00951D94" w:rsidP="00811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D94" w:rsidRDefault="00951D94" w:rsidP="00811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D94" w:rsidRDefault="00951D94" w:rsidP="00811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Заявление </w:t>
      </w:r>
    </w:p>
    <w:p w:rsidR="00951D94" w:rsidRDefault="00951D94" w:rsidP="00811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1D94" w:rsidRDefault="00951D94" w:rsidP="00811D16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51D94" w:rsidRDefault="00951D94" w:rsidP="00811D16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51D94" w:rsidRPr="00FF2EF5" w:rsidRDefault="00951D94" w:rsidP="00213D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34D1">
        <w:rPr>
          <w:rFonts w:ascii="Times New Roman" w:hAnsi="Times New Roman"/>
          <w:sz w:val="26"/>
          <w:szCs w:val="26"/>
        </w:rPr>
        <w:t>Я(мы) родители (законный(ые) представитель(и)</w:t>
      </w:r>
      <w:r>
        <w:rPr>
          <w:rFonts w:ascii="Times New Roman" w:hAnsi="Times New Roman"/>
          <w:sz w:val="26"/>
          <w:szCs w:val="26"/>
        </w:rPr>
        <w:t>)</w:t>
      </w:r>
      <w:r w:rsidRPr="006834D1">
        <w:rPr>
          <w:rFonts w:ascii="Times New Roman" w:hAnsi="Times New Roman"/>
          <w:sz w:val="26"/>
          <w:szCs w:val="26"/>
        </w:rPr>
        <w:t xml:space="preserve"> моего(нашего) несовершеннолетнего обучающегося:</w:t>
      </w:r>
      <w:r w:rsidRPr="00FF2EF5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F2EF5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Pr="00FF2E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51D94" w:rsidRPr="00FF2EF5" w:rsidRDefault="00951D94" w:rsidP="00D54EAC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FF2EF5">
        <w:rPr>
          <w:rFonts w:ascii="Times New Roman" w:hAnsi="Times New Roman"/>
          <w:sz w:val="28"/>
          <w:szCs w:val="28"/>
        </w:rPr>
        <w:t xml:space="preserve">                      </w:t>
      </w:r>
      <w:r w:rsidRPr="00FF2EF5">
        <w:rPr>
          <w:rFonts w:ascii="Times New Roman" w:hAnsi="Times New Roman"/>
          <w:sz w:val="18"/>
          <w:szCs w:val="18"/>
        </w:rPr>
        <w:t xml:space="preserve">Фамилия, имя, отчество (последнее – при наличии) </w:t>
      </w:r>
      <w:r>
        <w:rPr>
          <w:rFonts w:ascii="Times New Roman" w:hAnsi="Times New Roman"/>
          <w:sz w:val="18"/>
          <w:szCs w:val="18"/>
        </w:rPr>
        <w:t>обучающегося</w:t>
      </w:r>
    </w:p>
    <w:p w:rsidR="00951D94" w:rsidRPr="00FF2EF5" w:rsidRDefault="00951D94" w:rsidP="00D54EA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FF2EF5">
        <w:rPr>
          <w:rFonts w:ascii="Times New Roman" w:hAnsi="Times New Roman"/>
          <w:sz w:val="28"/>
          <w:szCs w:val="28"/>
        </w:rPr>
        <w:t xml:space="preserve"> , ____</w:t>
      </w:r>
      <w:r>
        <w:rPr>
          <w:rFonts w:ascii="Times New Roman" w:hAnsi="Times New Roman"/>
          <w:sz w:val="28"/>
          <w:szCs w:val="28"/>
        </w:rPr>
        <w:t>___________, _____________</w:t>
      </w:r>
      <w:r w:rsidRPr="00FF2EF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</w:t>
      </w:r>
      <w:r w:rsidRPr="00FF2EF5">
        <w:rPr>
          <w:rFonts w:ascii="Times New Roman" w:hAnsi="Times New Roman"/>
          <w:sz w:val="28"/>
          <w:szCs w:val="28"/>
        </w:rPr>
        <w:t>_________</w:t>
      </w:r>
    </w:p>
    <w:p w:rsidR="00951D94" w:rsidRPr="00FF2EF5" w:rsidRDefault="00951D94" w:rsidP="00D54EAC">
      <w:pPr>
        <w:spacing w:line="276" w:lineRule="auto"/>
        <w:rPr>
          <w:rFonts w:ascii="Times New Roman" w:hAnsi="Times New Roman"/>
          <w:sz w:val="18"/>
          <w:szCs w:val="18"/>
        </w:rPr>
      </w:pPr>
      <w:r w:rsidRPr="00FF2EF5">
        <w:rPr>
          <w:rFonts w:ascii="Times New Roman" w:hAnsi="Times New Roman"/>
          <w:sz w:val="18"/>
          <w:szCs w:val="18"/>
          <w:vertAlign w:val="superscript"/>
        </w:rPr>
        <w:t xml:space="preserve">           </w:t>
      </w:r>
      <w:r w:rsidRPr="00FF2EF5">
        <w:rPr>
          <w:rFonts w:ascii="Times New Roman" w:hAnsi="Times New Roman"/>
          <w:sz w:val="18"/>
          <w:szCs w:val="18"/>
        </w:rPr>
        <w:t xml:space="preserve">(дата  рождения)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FF2EF5">
        <w:rPr>
          <w:rFonts w:ascii="Times New Roman" w:hAnsi="Times New Roman"/>
          <w:sz w:val="18"/>
          <w:szCs w:val="18"/>
        </w:rPr>
        <w:t xml:space="preserve"> (место рождения)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FF2EF5">
        <w:rPr>
          <w:rFonts w:ascii="Times New Roman" w:hAnsi="Times New Roman"/>
          <w:sz w:val="18"/>
          <w:szCs w:val="18"/>
        </w:rPr>
        <w:t xml:space="preserve"> (адрес места жительства </w:t>
      </w:r>
      <w:r>
        <w:rPr>
          <w:rFonts w:ascii="Times New Roman" w:hAnsi="Times New Roman"/>
          <w:sz w:val="18"/>
          <w:szCs w:val="18"/>
        </w:rPr>
        <w:t>обучающегося</w:t>
      </w:r>
      <w:r w:rsidRPr="00FF2EF5">
        <w:rPr>
          <w:rFonts w:ascii="Times New Roman" w:hAnsi="Times New Roman"/>
          <w:sz w:val="18"/>
          <w:szCs w:val="18"/>
        </w:rPr>
        <w:t>)</w:t>
      </w:r>
    </w:p>
    <w:p w:rsidR="00951D94" w:rsidRDefault="00951D94" w:rsidP="00811D16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51D94" w:rsidRDefault="00951D94" w:rsidP="00213D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904AC">
        <w:rPr>
          <w:sz w:val="26"/>
          <w:szCs w:val="26"/>
        </w:rPr>
        <w:t xml:space="preserve">Прошу(просим) </w:t>
      </w:r>
      <w:r w:rsidRPr="008904AC">
        <w:rPr>
          <w:color w:val="000000"/>
          <w:sz w:val="26"/>
          <w:szCs w:val="26"/>
        </w:rPr>
        <w:t>прекратить</w:t>
      </w:r>
      <w:r w:rsidRPr="008904AC">
        <w:rPr>
          <w:color w:val="FF0000"/>
          <w:sz w:val="26"/>
          <w:szCs w:val="26"/>
        </w:rPr>
        <w:t xml:space="preserve"> </w:t>
      </w:r>
      <w:r w:rsidRPr="008904AC">
        <w:rPr>
          <w:sz w:val="26"/>
          <w:szCs w:val="26"/>
        </w:rPr>
        <w:t xml:space="preserve">образовательные отношения </w:t>
      </w:r>
      <w:r w:rsidRPr="008904AC">
        <w:rPr>
          <w:color w:val="000000"/>
          <w:sz w:val="26"/>
          <w:szCs w:val="26"/>
        </w:rPr>
        <w:t>и отчислить моего</w:t>
      </w:r>
      <w:r>
        <w:rPr>
          <w:color w:val="000000"/>
          <w:sz w:val="26"/>
          <w:szCs w:val="26"/>
        </w:rPr>
        <w:t xml:space="preserve"> </w:t>
      </w:r>
      <w:r w:rsidRPr="008904AC">
        <w:rPr>
          <w:color w:val="000000"/>
          <w:sz w:val="26"/>
          <w:szCs w:val="26"/>
        </w:rPr>
        <w:t xml:space="preserve">(нашего) несовершеннолетнего </w:t>
      </w:r>
      <w:r>
        <w:rPr>
          <w:color w:val="000000"/>
          <w:sz w:val="26"/>
          <w:szCs w:val="26"/>
        </w:rPr>
        <w:t>обучающегося</w:t>
      </w:r>
      <w:r w:rsidRPr="008904AC">
        <w:rPr>
          <w:color w:val="000000"/>
          <w:sz w:val="26"/>
          <w:szCs w:val="26"/>
        </w:rPr>
        <w:t xml:space="preserve"> с  «_____» ____</w:t>
      </w:r>
      <w:r>
        <w:rPr>
          <w:color w:val="000000"/>
          <w:sz w:val="26"/>
          <w:szCs w:val="26"/>
        </w:rPr>
        <w:t>_____</w:t>
      </w:r>
      <w:r w:rsidRPr="008904AC">
        <w:rPr>
          <w:color w:val="000000"/>
          <w:sz w:val="26"/>
          <w:szCs w:val="26"/>
        </w:rPr>
        <w:t>________20____г.</w:t>
      </w:r>
      <w:r w:rsidRPr="00D54EAC">
        <w:rPr>
          <w:color w:val="000000"/>
          <w:sz w:val="28"/>
          <w:szCs w:val="28"/>
        </w:rPr>
        <w:t xml:space="preserve"> </w:t>
      </w:r>
      <w:r w:rsidRPr="008904AC">
        <w:rPr>
          <w:color w:val="000000"/>
          <w:sz w:val="26"/>
          <w:szCs w:val="26"/>
        </w:rPr>
        <w:t>в связи с</w:t>
      </w:r>
      <w:r>
        <w:rPr>
          <w:color w:val="000000"/>
        </w:rPr>
        <w:t xml:space="preserve">: _____________________________________________________________________________________ </w:t>
      </w:r>
    </w:p>
    <w:p w:rsidR="00951D94" w:rsidRPr="008904AC" w:rsidRDefault="00951D94" w:rsidP="00213D2F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904AC">
        <w:rPr>
          <w:sz w:val="18"/>
          <w:szCs w:val="18"/>
        </w:rPr>
        <w:t xml:space="preserve">(указать </w:t>
      </w:r>
      <w:r>
        <w:rPr>
          <w:sz w:val="18"/>
          <w:szCs w:val="18"/>
        </w:rPr>
        <w:t xml:space="preserve">причину: переезд, </w:t>
      </w:r>
      <w:r w:rsidRPr="008904AC">
        <w:rPr>
          <w:sz w:val="18"/>
          <w:szCs w:val="18"/>
        </w:rPr>
        <w:t>зач</w:t>
      </w:r>
      <w:r>
        <w:rPr>
          <w:sz w:val="18"/>
          <w:szCs w:val="18"/>
        </w:rPr>
        <w:t>исление в школу №, перевод в другое</w:t>
      </w:r>
      <w:r w:rsidRPr="008904AC">
        <w:rPr>
          <w:sz w:val="18"/>
          <w:szCs w:val="18"/>
        </w:rPr>
        <w:t xml:space="preserve"> ДОУ №, выбор формы семейного образования</w:t>
      </w:r>
      <w:r w:rsidRPr="008904AC">
        <w:rPr>
          <w:color w:val="000000"/>
          <w:sz w:val="18"/>
          <w:szCs w:val="18"/>
        </w:rPr>
        <w:t>)</w:t>
      </w:r>
    </w:p>
    <w:p w:rsidR="00951D94" w:rsidRDefault="00951D94" w:rsidP="00811D16">
      <w:pPr>
        <w:pStyle w:val="NormalWeb"/>
        <w:spacing w:before="0" w:beforeAutospacing="0" w:after="0" w:afterAutospacing="0"/>
        <w:rPr>
          <w:color w:val="000000"/>
        </w:rPr>
      </w:pPr>
    </w:p>
    <w:p w:rsidR="00951D94" w:rsidRDefault="00951D94" w:rsidP="00811D16">
      <w:pPr>
        <w:pStyle w:val="NormalWeb"/>
        <w:spacing w:before="0" w:beforeAutospacing="0" w:after="0" w:afterAutospacing="0"/>
        <w:rPr>
          <w:color w:val="000000"/>
        </w:rPr>
      </w:pPr>
    </w:p>
    <w:p w:rsidR="00951D94" w:rsidRDefault="00951D94" w:rsidP="00811D16">
      <w:pPr>
        <w:pStyle w:val="NormalWeb"/>
        <w:spacing w:before="0" w:beforeAutospacing="0" w:after="0" w:afterAutospacing="0"/>
        <w:rPr>
          <w:color w:val="000000"/>
        </w:rPr>
      </w:pPr>
    </w:p>
    <w:p w:rsidR="00951D94" w:rsidRDefault="00951D94" w:rsidP="00811D16">
      <w:pPr>
        <w:jc w:val="both"/>
        <w:rPr>
          <w:rFonts w:ascii="Times New Roman" w:hAnsi="Times New Roman"/>
          <w:sz w:val="28"/>
          <w:szCs w:val="28"/>
        </w:rPr>
      </w:pPr>
    </w:p>
    <w:p w:rsidR="00951D94" w:rsidRDefault="00951D94" w:rsidP="00213D2F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951D94" w:rsidRDefault="00951D94" w:rsidP="00213D2F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               </w:t>
      </w:r>
      <w:r>
        <w:rPr>
          <w:rFonts w:ascii="Times New Roman" w:hAnsi="Times New Roman"/>
          <w:i/>
          <w:sz w:val="14"/>
          <w:szCs w:val="14"/>
          <w:lang w:eastAsia="ru-RU"/>
        </w:rPr>
        <w:t>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                     Расшифровка подписи  </w:t>
      </w:r>
    </w:p>
    <w:p w:rsidR="00951D94" w:rsidRDefault="00951D94" w:rsidP="00213D2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1D94" w:rsidRDefault="00951D94" w:rsidP="00213D2F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951D94" w:rsidRDefault="00951D94" w:rsidP="00213D2F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hAnsi="Times New Roman"/>
          <w:i/>
          <w:sz w:val="16"/>
          <w:szCs w:val="16"/>
          <w:lang w:eastAsia="ru-RU"/>
        </w:rPr>
        <w:tab/>
        <w:t xml:space="preserve">   </w:t>
      </w:r>
      <w:r>
        <w:rPr>
          <w:rFonts w:ascii="Times New Roman" w:hAnsi="Times New Roman"/>
          <w:i/>
          <w:sz w:val="14"/>
          <w:szCs w:val="14"/>
          <w:lang w:eastAsia="ru-RU"/>
        </w:rPr>
        <w:t>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                       Расшифровка подписи  </w:t>
      </w:r>
    </w:p>
    <w:p w:rsidR="00951D94" w:rsidRDefault="00951D94" w:rsidP="00213D2F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951D94" w:rsidRDefault="00951D94" w:rsidP="00811D1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1D94" w:rsidRDefault="00951D94" w:rsidP="00811D1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1D94" w:rsidRDefault="00951D94" w:rsidP="00811D1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Медицинскую карту и личное дело на руки получил(а).</w:t>
      </w:r>
    </w:p>
    <w:p w:rsidR="00951D94" w:rsidRDefault="00951D94" w:rsidP="00811D16">
      <w:pPr>
        <w:pStyle w:val="NormalWeb"/>
        <w:spacing w:before="0" w:beforeAutospacing="0" w:after="0" w:afterAutospacing="0"/>
        <w:rPr>
          <w:color w:val="000000"/>
        </w:rPr>
      </w:pPr>
    </w:p>
    <w:p w:rsidR="00951D94" w:rsidRDefault="00951D94" w:rsidP="00811D16">
      <w:pPr>
        <w:shd w:val="clear" w:color="auto" w:fill="FFFFFF"/>
        <w:jc w:val="both"/>
        <w:rPr>
          <w:i/>
          <w:iCs/>
          <w:color w:val="000000"/>
          <w:sz w:val="16"/>
          <w:szCs w:val="16"/>
          <w:lang w:eastAsia="ru-RU"/>
        </w:rPr>
      </w:pPr>
    </w:p>
    <w:p w:rsidR="00951D94" w:rsidRDefault="00951D94" w:rsidP="00811D16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951D94" w:rsidRDefault="00951D94" w:rsidP="00811D16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/>
          <w:i/>
          <w:sz w:val="14"/>
          <w:szCs w:val="14"/>
          <w:lang w:eastAsia="ru-RU"/>
        </w:rPr>
        <w:t>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                    Расшифровка подписи  </w:t>
      </w:r>
    </w:p>
    <w:p w:rsidR="00951D94" w:rsidRDefault="00951D94" w:rsidP="00811D16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951D94" w:rsidRDefault="00951D94" w:rsidP="008E6C30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951D94" w:rsidRDefault="00951D94" w:rsidP="008E6C30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/>
          <w:i/>
          <w:sz w:val="14"/>
          <w:szCs w:val="14"/>
          <w:lang w:eastAsia="ru-RU"/>
        </w:rPr>
        <w:t>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                    Расшифровка подписи  </w:t>
      </w:r>
    </w:p>
    <w:p w:rsidR="00951D94" w:rsidRDefault="00951D94" w:rsidP="00811D16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951D94" w:rsidRDefault="00951D94" w:rsidP="00811D1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951D94" w:rsidRDefault="00951D94" w:rsidP="00811D16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951D94" w:rsidRDefault="00951D94"/>
    <w:sectPr w:rsidR="00951D94" w:rsidSect="000F2755">
      <w:pgSz w:w="11906" w:h="16838"/>
      <w:pgMar w:top="1134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FAB"/>
    <w:rsid w:val="0007024A"/>
    <w:rsid w:val="000D69AA"/>
    <w:rsid w:val="000F2755"/>
    <w:rsid w:val="001D4456"/>
    <w:rsid w:val="001F79C7"/>
    <w:rsid w:val="00213D2F"/>
    <w:rsid w:val="004216A6"/>
    <w:rsid w:val="004A469F"/>
    <w:rsid w:val="004D4BC5"/>
    <w:rsid w:val="00682885"/>
    <w:rsid w:val="006834D1"/>
    <w:rsid w:val="006877B6"/>
    <w:rsid w:val="007319F8"/>
    <w:rsid w:val="00763FAB"/>
    <w:rsid w:val="007E3529"/>
    <w:rsid w:val="00811D16"/>
    <w:rsid w:val="008904AC"/>
    <w:rsid w:val="008B2722"/>
    <w:rsid w:val="008B27AC"/>
    <w:rsid w:val="008E6C30"/>
    <w:rsid w:val="0091173C"/>
    <w:rsid w:val="00951D94"/>
    <w:rsid w:val="009A62B9"/>
    <w:rsid w:val="009F7C84"/>
    <w:rsid w:val="00A52ED6"/>
    <w:rsid w:val="00A666E1"/>
    <w:rsid w:val="00A82AE3"/>
    <w:rsid w:val="00B3381A"/>
    <w:rsid w:val="00BB085A"/>
    <w:rsid w:val="00BD4BB5"/>
    <w:rsid w:val="00C8173C"/>
    <w:rsid w:val="00C9163D"/>
    <w:rsid w:val="00CB48CE"/>
    <w:rsid w:val="00D54EAC"/>
    <w:rsid w:val="00D84EF5"/>
    <w:rsid w:val="00F76B81"/>
    <w:rsid w:val="00FB680B"/>
    <w:rsid w:val="00FC121D"/>
    <w:rsid w:val="00FF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16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D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490</Words>
  <Characters>2799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Отчислить из  МБДОУ № 166 </dc:title>
  <dc:subject/>
  <dc:creator>GALINA</dc:creator>
  <cp:keywords/>
  <dc:description/>
  <cp:lastModifiedBy>Владелец</cp:lastModifiedBy>
  <cp:revision>6</cp:revision>
  <cp:lastPrinted>2020-11-17T08:40:00Z</cp:lastPrinted>
  <dcterms:created xsi:type="dcterms:W3CDTF">2020-05-29T01:43:00Z</dcterms:created>
  <dcterms:modified xsi:type="dcterms:W3CDTF">2021-08-30T05:38:00Z</dcterms:modified>
</cp:coreProperties>
</file>