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06"/>
        <w:gridCol w:w="5716"/>
      </w:tblGrid>
      <w:tr w:rsidR="00D41F55" w:rsidTr="004F4255">
        <w:tc>
          <w:tcPr>
            <w:tcW w:w="4706" w:type="dxa"/>
          </w:tcPr>
          <w:p w:rsidR="00D41F55" w:rsidRPr="006877B6" w:rsidRDefault="00D41F55" w:rsidP="00213D2F">
            <w:pPr>
              <w:rPr>
                <w:rFonts w:ascii="Times New Roman" w:hAnsi="Times New Roman"/>
                <w:szCs w:val="18"/>
              </w:rPr>
            </w:pPr>
            <w:r w:rsidRPr="006877B6">
              <w:rPr>
                <w:rFonts w:ascii="Times New Roman" w:hAnsi="Times New Roman"/>
                <w:szCs w:val="18"/>
              </w:rPr>
              <w:t xml:space="preserve">Отчислить из  МБДОУ № 166 </w:t>
            </w:r>
          </w:p>
          <w:p w:rsidR="00D41F55" w:rsidRPr="006877B6" w:rsidRDefault="00D41F55" w:rsidP="00213D2F">
            <w:pPr>
              <w:rPr>
                <w:rFonts w:ascii="Times New Roman" w:hAnsi="Times New Roman"/>
                <w:szCs w:val="18"/>
              </w:rPr>
            </w:pPr>
            <w:r w:rsidRPr="006877B6">
              <w:rPr>
                <w:rFonts w:ascii="Times New Roman" w:hAnsi="Times New Roman"/>
                <w:szCs w:val="18"/>
              </w:rPr>
              <w:t>«Детский сад комбинированного вида»</w:t>
            </w:r>
          </w:p>
          <w:p w:rsidR="00D41F55" w:rsidRPr="006877B6" w:rsidRDefault="00D41F55">
            <w:pPr>
              <w:rPr>
                <w:rFonts w:ascii="Times New Roman" w:hAnsi="Times New Roman"/>
                <w:szCs w:val="18"/>
              </w:rPr>
            </w:pPr>
            <w:r w:rsidRPr="006877B6">
              <w:rPr>
                <w:rFonts w:ascii="Times New Roman" w:hAnsi="Times New Roman"/>
                <w:szCs w:val="18"/>
              </w:rPr>
              <w:t>Прик</w:t>
            </w:r>
            <w:r>
              <w:rPr>
                <w:rFonts w:ascii="Times New Roman" w:hAnsi="Times New Roman"/>
                <w:szCs w:val="18"/>
              </w:rPr>
              <w:t>аз № ____ от  «___» ________</w:t>
            </w:r>
            <w:r w:rsidRPr="006877B6">
              <w:rPr>
                <w:rFonts w:ascii="Times New Roman" w:hAnsi="Times New Roman"/>
                <w:szCs w:val="18"/>
              </w:rPr>
              <w:t xml:space="preserve">_ 20__ г. </w:t>
            </w:r>
          </w:p>
          <w:p w:rsidR="00D41F55" w:rsidRPr="006877B6" w:rsidRDefault="00D41F55">
            <w:pPr>
              <w:rPr>
                <w:rFonts w:ascii="Times New Roman" w:hAnsi="Times New Roman"/>
                <w:szCs w:val="18"/>
              </w:rPr>
            </w:pPr>
          </w:p>
          <w:p w:rsidR="00D41F55" w:rsidRPr="006877B6" w:rsidRDefault="00D41F55">
            <w:pPr>
              <w:rPr>
                <w:rFonts w:ascii="Times New Roman" w:hAnsi="Times New Roman"/>
                <w:szCs w:val="18"/>
              </w:rPr>
            </w:pPr>
          </w:p>
          <w:p w:rsidR="00D41F55" w:rsidRPr="006877B6" w:rsidRDefault="00D41F55">
            <w:pPr>
              <w:rPr>
                <w:rFonts w:ascii="Times New Roman" w:hAnsi="Times New Roman"/>
                <w:szCs w:val="18"/>
              </w:rPr>
            </w:pPr>
            <w:r w:rsidRPr="006877B6">
              <w:rPr>
                <w:rFonts w:ascii="Times New Roman" w:hAnsi="Times New Roman"/>
                <w:szCs w:val="18"/>
              </w:rPr>
              <w:t>И. о. заведующего МБДОУ № 166 «Детский сад комбинированного вида»</w:t>
            </w:r>
          </w:p>
          <w:p w:rsidR="00D41F55" w:rsidRPr="006877B6" w:rsidRDefault="00D41F55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____________________ </w:t>
            </w:r>
            <w:r w:rsidRPr="006877B6">
              <w:rPr>
                <w:rFonts w:ascii="Times New Roman" w:hAnsi="Times New Roman"/>
                <w:szCs w:val="18"/>
              </w:rPr>
              <w:t>Е. Е. Лисовенко</w:t>
            </w:r>
          </w:p>
          <w:p w:rsidR="00D41F55" w:rsidRDefault="00D41F5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D41F55" w:rsidRDefault="00D41F55" w:rsidP="00D54E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о. з</w:t>
            </w:r>
            <w:r w:rsidRPr="00FF2EF5">
              <w:rPr>
                <w:rFonts w:ascii="Times New Roman" w:hAnsi="Times New Roman"/>
              </w:rPr>
              <w:t>аведующ</w:t>
            </w:r>
            <w:r>
              <w:rPr>
                <w:rFonts w:ascii="Times New Roman" w:hAnsi="Times New Roman"/>
              </w:rPr>
              <w:t>его</w:t>
            </w:r>
            <w:r w:rsidRPr="00FF2EF5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Б</w:t>
            </w:r>
            <w:r w:rsidRPr="00FF2EF5">
              <w:rPr>
                <w:rFonts w:ascii="Times New Roman" w:hAnsi="Times New Roman"/>
              </w:rPr>
              <w:t>ДОУ № 1</w:t>
            </w:r>
            <w:r>
              <w:rPr>
                <w:rFonts w:ascii="Times New Roman" w:hAnsi="Times New Roman"/>
              </w:rPr>
              <w:t>66</w:t>
            </w:r>
            <w:r w:rsidRPr="00FF2EF5">
              <w:rPr>
                <w:rFonts w:ascii="Times New Roman" w:hAnsi="Times New Roman"/>
              </w:rPr>
              <w:t xml:space="preserve"> </w:t>
            </w:r>
          </w:p>
          <w:p w:rsidR="00D41F55" w:rsidRDefault="00D41F55" w:rsidP="00D54EAC">
            <w:pPr>
              <w:jc w:val="both"/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«Детский сад ком</w:t>
            </w:r>
            <w:r>
              <w:rPr>
                <w:rFonts w:ascii="Times New Roman" w:hAnsi="Times New Roman"/>
              </w:rPr>
              <w:t>бинированного</w:t>
            </w:r>
            <w:r w:rsidRPr="00FF2EF5">
              <w:rPr>
                <w:rFonts w:ascii="Times New Roman" w:hAnsi="Times New Roman"/>
              </w:rPr>
              <w:t xml:space="preserve"> вида» </w:t>
            </w:r>
            <w:bookmarkStart w:id="0" w:name="_GoBack"/>
            <w:bookmarkEnd w:id="0"/>
          </w:p>
          <w:p w:rsidR="00D41F55" w:rsidRPr="00FF2EF5" w:rsidRDefault="00D41F55" w:rsidP="00D54E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Лисовенко Е. Е.</w:t>
            </w:r>
          </w:p>
          <w:p w:rsidR="00D41F55" w:rsidRPr="006877B6" w:rsidRDefault="00D41F55" w:rsidP="00D54EAC">
            <w:pPr>
              <w:jc w:val="both"/>
              <w:rPr>
                <w:rFonts w:ascii="Times New Roman" w:hAnsi="Times New Roman"/>
                <w:sz w:val="12"/>
              </w:rPr>
            </w:pPr>
          </w:p>
          <w:p w:rsidR="00D41F55" w:rsidRPr="00FF2EF5" w:rsidRDefault="00D41F55" w:rsidP="00D54EAC">
            <w:pPr>
              <w:jc w:val="both"/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от _______________________________________________</w:t>
            </w:r>
          </w:p>
          <w:p w:rsidR="00D41F55" w:rsidRPr="00FF2EF5" w:rsidRDefault="00D41F55" w:rsidP="006877B6">
            <w:pPr>
              <w:ind w:left="4820" w:hanging="48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2EF5">
              <w:rPr>
                <w:rFonts w:ascii="Times New Roman" w:hAnsi="Times New Roman"/>
                <w:sz w:val="16"/>
                <w:szCs w:val="16"/>
              </w:rPr>
              <w:t xml:space="preserve">Ф.И.О. родителя, (законного представителя) </w:t>
            </w:r>
            <w:r w:rsidRPr="009A62B9">
              <w:rPr>
                <w:rFonts w:ascii="Times New Roman" w:hAnsi="Times New Roman"/>
                <w:sz w:val="14"/>
                <w:szCs w:val="14"/>
              </w:rPr>
              <w:t>несовершеннолетнего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обучающегося</w:t>
            </w:r>
          </w:p>
          <w:p w:rsidR="00D41F55" w:rsidRPr="00FF2EF5" w:rsidRDefault="00D41F55" w:rsidP="00D54EAC">
            <w:pPr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 xml:space="preserve">адрес фактического места жительства мамы </w:t>
            </w:r>
            <w:r>
              <w:rPr>
                <w:rFonts w:ascii="Times New Roman" w:hAnsi="Times New Roman"/>
              </w:rPr>
              <w:t>__</w:t>
            </w:r>
            <w:r w:rsidRPr="00FF2EF5">
              <w:rPr>
                <w:rFonts w:ascii="Times New Roman" w:hAnsi="Times New Roman"/>
              </w:rPr>
              <w:t>_________</w:t>
            </w:r>
          </w:p>
          <w:p w:rsidR="00D41F55" w:rsidRPr="00FF2EF5" w:rsidRDefault="00D41F55" w:rsidP="00D54EAC">
            <w:pPr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D41F55" w:rsidRPr="00FF2EF5" w:rsidRDefault="00D41F55" w:rsidP="00D54EAC">
            <w:pPr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Контактные телефоны мамы_________________________</w:t>
            </w:r>
          </w:p>
          <w:p w:rsidR="00D41F55" w:rsidRPr="006877B6" w:rsidRDefault="00D41F55" w:rsidP="00D54EAC">
            <w:pPr>
              <w:jc w:val="both"/>
              <w:rPr>
                <w:rFonts w:ascii="Times New Roman" w:hAnsi="Times New Roman"/>
                <w:sz w:val="12"/>
              </w:rPr>
            </w:pPr>
          </w:p>
          <w:p w:rsidR="00D41F55" w:rsidRPr="00FF2EF5" w:rsidRDefault="00D41F55" w:rsidP="00D54EAC">
            <w:pPr>
              <w:jc w:val="both"/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от _________</w:t>
            </w:r>
            <w:r>
              <w:rPr>
                <w:rFonts w:ascii="Times New Roman" w:hAnsi="Times New Roman"/>
              </w:rPr>
              <w:t>_</w:t>
            </w:r>
            <w:r w:rsidRPr="00FF2EF5">
              <w:rPr>
                <w:rFonts w:ascii="Times New Roman" w:hAnsi="Times New Roman"/>
              </w:rPr>
              <w:t>_____________________________________</w:t>
            </w:r>
          </w:p>
          <w:p w:rsidR="00D41F55" w:rsidRPr="00FF2EF5" w:rsidRDefault="00D41F55" w:rsidP="006877B6">
            <w:pPr>
              <w:ind w:left="4820" w:hanging="48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2EF5">
              <w:rPr>
                <w:rFonts w:ascii="Times New Roman" w:hAnsi="Times New Roman"/>
                <w:sz w:val="16"/>
                <w:szCs w:val="16"/>
              </w:rPr>
              <w:t xml:space="preserve">Ф.И.О. родителя, (законного представителя) </w:t>
            </w:r>
            <w:r w:rsidRPr="009A62B9">
              <w:rPr>
                <w:rFonts w:ascii="Times New Roman" w:hAnsi="Times New Roman"/>
                <w:sz w:val="14"/>
                <w:szCs w:val="14"/>
              </w:rPr>
              <w:t>несовершеннолетнего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обучающегося</w:t>
            </w:r>
          </w:p>
          <w:p w:rsidR="00D41F55" w:rsidRPr="00FF2EF5" w:rsidRDefault="00D41F55" w:rsidP="00D54EAC">
            <w:pPr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 xml:space="preserve">адрес фактического места жительства </w:t>
            </w:r>
            <w:r>
              <w:rPr>
                <w:rFonts w:ascii="Times New Roman" w:hAnsi="Times New Roman"/>
              </w:rPr>
              <w:t>папы _____</w:t>
            </w:r>
            <w:r w:rsidRPr="00FF2EF5">
              <w:rPr>
                <w:rFonts w:ascii="Times New Roman" w:hAnsi="Times New Roman"/>
              </w:rPr>
              <w:t>_______</w:t>
            </w:r>
          </w:p>
          <w:p w:rsidR="00D41F55" w:rsidRPr="00FF2EF5" w:rsidRDefault="00D41F55" w:rsidP="006877B6">
            <w:pPr>
              <w:jc w:val="both"/>
              <w:rPr>
                <w:rFonts w:ascii="Times New Roman" w:hAnsi="Times New Roman"/>
              </w:rPr>
            </w:pPr>
            <w:r w:rsidRPr="00FF2EF5">
              <w:rPr>
                <w:rFonts w:ascii="Times New Roman" w:hAnsi="Times New Roman"/>
              </w:rPr>
              <w:t>___________________________________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D41F55" w:rsidRDefault="00D41F55" w:rsidP="006877B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2EF5">
              <w:rPr>
                <w:rFonts w:ascii="Times New Roman" w:hAnsi="Times New Roman"/>
              </w:rPr>
              <w:t>Контактные телефоны папы</w:t>
            </w:r>
            <w:r>
              <w:rPr>
                <w:rFonts w:ascii="Times New Roman" w:hAnsi="Times New Roman"/>
              </w:rPr>
              <w:t>___________________</w:t>
            </w:r>
            <w:r w:rsidRPr="00FF2EF5">
              <w:rPr>
                <w:rFonts w:ascii="Times New Roman" w:hAnsi="Times New Roman"/>
              </w:rPr>
              <w:t>______</w:t>
            </w:r>
          </w:p>
          <w:p w:rsidR="00D41F55" w:rsidRDefault="00D41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1F55" w:rsidRDefault="00D41F55" w:rsidP="00811D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1F55" w:rsidRDefault="00D41F55" w:rsidP="004F4255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D41F55" w:rsidRPr="00F11D44" w:rsidRDefault="00D41F55" w:rsidP="00F11D4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Заявление </w:t>
      </w:r>
    </w:p>
    <w:p w:rsidR="00D41F55" w:rsidRDefault="00D41F55" w:rsidP="00811D16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41F55" w:rsidRPr="00FF2EF5" w:rsidRDefault="00D41F55" w:rsidP="00213D2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34D1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34D1">
        <w:rPr>
          <w:rFonts w:ascii="Times New Roman" w:hAnsi="Times New Roman"/>
          <w:sz w:val="26"/>
          <w:szCs w:val="26"/>
        </w:rPr>
        <w:t>(мы) родител</w:t>
      </w:r>
      <w:r>
        <w:rPr>
          <w:rFonts w:ascii="Times New Roman" w:hAnsi="Times New Roman"/>
          <w:sz w:val="26"/>
          <w:szCs w:val="26"/>
        </w:rPr>
        <w:t>ь(</w:t>
      </w:r>
      <w:r w:rsidRPr="006834D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)</w:t>
      </w:r>
      <w:r w:rsidRPr="006834D1">
        <w:rPr>
          <w:rFonts w:ascii="Times New Roman" w:hAnsi="Times New Roman"/>
          <w:sz w:val="26"/>
          <w:szCs w:val="26"/>
        </w:rPr>
        <w:t xml:space="preserve"> (законный(ые) представитель(и)</w:t>
      </w:r>
      <w:r>
        <w:rPr>
          <w:rFonts w:ascii="Times New Roman" w:hAnsi="Times New Roman"/>
          <w:sz w:val="26"/>
          <w:szCs w:val="26"/>
        </w:rPr>
        <w:t>)</w:t>
      </w:r>
      <w:r w:rsidRPr="006834D1">
        <w:rPr>
          <w:rFonts w:ascii="Times New Roman" w:hAnsi="Times New Roman"/>
          <w:sz w:val="26"/>
          <w:szCs w:val="26"/>
        </w:rPr>
        <w:t xml:space="preserve"> моег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6834D1">
        <w:rPr>
          <w:rFonts w:ascii="Times New Roman" w:hAnsi="Times New Roman"/>
          <w:sz w:val="26"/>
          <w:szCs w:val="26"/>
        </w:rPr>
        <w:t>(нашего) несовершеннолетнего обучающегося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2EF5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FF2EF5">
        <w:rPr>
          <w:rFonts w:ascii="Times New Roman" w:hAnsi="Times New Roman"/>
          <w:sz w:val="28"/>
          <w:szCs w:val="28"/>
          <w:vertAlign w:val="superscript"/>
        </w:rPr>
        <w:t xml:space="preserve">                            </w:t>
      </w:r>
      <w:r w:rsidRPr="00FF2E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D41F55" w:rsidRPr="00FF2EF5" w:rsidRDefault="00D41F55" w:rsidP="00D54EAC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FF2EF5">
        <w:rPr>
          <w:rFonts w:ascii="Times New Roman" w:hAnsi="Times New Roman"/>
          <w:sz w:val="28"/>
          <w:szCs w:val="28"/>
        </w:rPr>
        <w:t xml:space="preserve">                      </w:t>
      </w:r>
      <w:r w:rsidRPr="00FF2EF5">
        <w:rPr>
          <w:rFonts w:ascii="Times New Roman" w:hAnsi="Times New Roman"/>
          <w:sz w:val="18"/>
          <w:szCs w:val="18"/>
        </w:rPr>
        <w:t xml:space="preserve">Фамилия, имя, отчество (последнее – при наличии) </w:t>
      </w:r>
      <w:r>
        <w:rPr>
          <w:rFonts w:ascii="Times New Roman" w:hAnsi="Times New Roman"/>
          <w:sz w:val="18"/>
          <w:szCs w:val="18"/>
        </w:rPr>
        <w:t>обучающегося</w:t>
      </w:r>
    </w:p>
    <w:p w:rsidR="00D41F55" w:rsidRPr="00FF2EF5" w:rsidRDefault="00D41F55" w:rsidP="00D54EA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FF2EF5">
        <w:rPr>
          <w:rFonts w:ascii="Times New Roman" w:hAnsi="Times New Roman"/>
          <w:sz w:val="28"/>
          <w:szCs w:val="28"/>
        </w:rPr>
        <w:t xml:space="preserve"> , ____</w:t>
      </w:r>
      <w:r>
        <w:rPr>
          <w:rFonts w:ascii="Times New Roman" w:hAnsi="Times New Roman"/>
          <w:sz w:val="28"/>
          <w:szCs w:val="28"/>
        </w:rPr>
        <w:t>___________, _____________</w:t>
      </w:r>
      <w:r w:rsidRPr="00FF2EF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</w:t>
      </w:r>
      <w:r w:rsidRPr="00FF2EF5">
        <w:rPr>
          <w:rFonts w:ascii="Times New Roman" w:hAnsi="Times New Roman"/>
          <w:sz w:val="28"/>
          <w:szCs w:val="28"/>
        </w:rPr>
        <w:t>_________</w:t>
      </w:r>
    </w:p>
    <w:p w:rsidR="00D41F55" w:rsidRPr="00FF2EF5" w:rsidRDefault="00D41F55" w:rsidP="00D54EAC">
      <w:pPr>
        <w:spacing w:line="276" w:lineRule="auto"/>
        <w:rPr>
          <w:rFonts w:ascii="Times New Roman" w:hAnsi="Times New Roman"/>
          <w:sz w:val="18"/>
          <w:szCs w:val="18"/>
        </w:rPr>
      </w:pPr>
      <w:r w:rsidRPr="00FF2EF5">
        <w:rPr>
          <w:rFonts w:ascii="Times New Roman" w:hAnsi="Times New Roman"/>
          <w:sz w:val="18"/>
          <w:szCs w:val="18"/>
          <w:vertAlign w:val="superscript"/>
        </w:rPr>
        <w:t xml:space="preserve">           </w:t>
      </w:r>
      <w:r w:rsidRPr="00FF2EF5">
        <w:rPr>
          <w:rFonts w:ascii="Times New Roman" w:hAnsi="Times New Roman"/>
          <w:sz w:val="18"/>
          <w:szCs w:val="18"/>
        </w:rPr>
        <w:t xml:space="preserve">(дата  рождения)      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FF2EF5">
        <w:rPr>
          <w:rFonts w:ascii="Times New Roman" w:hAnsi="Times New Roman"/>
          <w:sz w:val="18"/>
          <w:szCs w:val="18"/>
        </w:rPr>
        <w:t xml:space="preserve"> (место рождения)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FF2EF5">
        <w:rPr>
          <w:rFonts w:ascii="Times New Roman" w:hAnsi="Times New Roman"/>
          <w:sz w:val="18"/>
          <w:szCs w:val="18"/>
        </w:rPr>
        <w:t xml:space="preserve"> (адрес места жительства </w:t>
      </w:r>
      <w:r>
        <w:rPr>
          <w:rFonts w:ascii="Times New Roman" w:hAnsi="Times New Roman"/>
          <w:sz w:val="18"/>
          <w:szCs w:val="18"/>
        </w:rPr>
        <w:t>обучающегося</w:t>
      </w:r>
      <w:r w:rsidRPr="00FF2EF5">
        <w:rPr>
          <w:rFonts w:ascii="Times New Roman" w:hAnsi="Times New Roman"/>
          <w:sz w:val="18"/>
          <w:szCs w:val="18"/>
        </w:rPr>
        <w:t>)</w:t>
      </w:r>
    </w:p>
    <w:p w:rsidR="00D41F55" w:rsidRDefault="00D41F55" w:rsidP="00811D16">
      <w:pPr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F30BA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_____________________________________________________________________________________</w:t>
      </w:r>
    </w:p>
    <w:p w:rsidR="00D41F55" w:rsidRPr="004F30BA" w:rsidRDefault="00D41F55" w:rsidP="004F30BA">
      <w:pPr>
        <w:jc w:val="center"/>
        <w:rPr>
          <w:rFonts w:ascii="Times New Roman" w:hAnsi="Times New Roman"/>
          <w:sz w:val="18"/>
          <w:szCs w:val="24"/>
          <w:lang w:eastAsia="ru-RU"/>
        </w:rPr>
      </w:pPr>
      <w:r w:rsidRPr="004F30BA">
        <w:rPr>
          <w:rFonts w:ascii="Times New Roman" w:hAnsi="Times New Roman"/>
          <w:sz w:val="18"/>
          <w:szCs w:val="24"/>
          <w:lang w:eastAsia="ru-RU"/>
        </w:rPr>
        <w:t>(направленность группы)</w:t>
      </w:r>
    </w:p>
    <w:p w:rsidR="00D41F55" w:rsidRDefault="00D41F55" w:rsidP="00F11D44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904AC">
        <w:rPr>
          <w:sz w:val="26"/>
          <w:szCs w:val="26"/>
        </w:rPr>
        <w:t>Прошу</w:t>
      </w:r>
      <w:r>
        <w:rPr>
          <w:sz w:val="26"/>
          <w:szCs w:val="26"/>
        </w:rPr>
        <w:t xml:space="preserve"> </w:t>
      </w:r>
      <w:r w:rsidRPr="008904AC">
        <w:rPr>
          <w:sz w:val="26"/>
          <w:szCs w:val="26"/>
        </w:rPr>
        <w:t xml:space="preserve">(просим) </w:t>
      </w:r>
      <w:r w:rsidRPr="008904AC">
        <w:rPr>
          <w:color w:val="000000"/>
          <w:sz w:val="26"/>
          <w:szCs w:val="26"/>
        </w:rPr>
        <w:t>прекратить</w:t>
      </w:r>
      <w:r w:rsidRPr="008904AC">
        <w:rPr>
          <w:color w:val="FF0000"/>
          <w:sz w:val="26"/>
          <w:szCs w:val="26"/>
        </w:rPr>
        <w:t xml:space="preserve"> </w:t>
      </w:r>
      <w:r w:rsidRPr="008904AC">
        <w:rPr>
          <w:sz w:val="26"/>
          <w:szCs w:val="26"/>
        </w:rPr>
        <w:t xml:space="preserve">образовательные отношения </w:t>
      </w:r>
      <w:r w:rsidRPr="008904AC">
        <w:rPr>
          <w:color w:val="000000"/>
          <w:sz w:val="26"/>
          <w:szCs w:val="26"/>
        </w:rPr>
        <w:t>и отчислить моего</w:t>
      </w:r>
      <w:r>
        <w:rPr>
          <w:color w:val="000000"/>
          <w:sz w:val="26"/>
          <w:szCs w:val="26"/>
        </w:rPr>
        <w:t xml:space="preserve"> </w:t>
      </w:r>
      <w:r w:rsidRPr="008904AC">
        <w:rPr>
          <w:color w:val="000000"/>
          <w:sz w:val="26"/>
          <w:szCs w:val="26"/>
        </w:rPr>
        <w:t xml:space="preserve">(нашего) несовершеннолетнего </w:t>
      </w:r>
      <w:r>
        <w:rPr>
          <w:color w:val="000000"/>
          <w:sz w:val="26"/>
          <w:szCs w:val="26"/>
        </w:rPr>
        <w:t>обучающегося</w:t>
      </w:r>
      <w:r w:rsidRPr="008904A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порядке перевода в ______________________________________________________________________________</w:t>
      </w:r>
    </w:p>
    <w:p w:rsidR="00D41F55" w:rsidRPr="00F11D44" w:rsidRDefault="00D41F55" w:rsidP="00F11D44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26"/>
        </w:rPr>
      </w:pPr>
      <w:r w:rsidRPr="00F11D44">
        <w:rPr>
          <w:color w:val="000000"/>
          <w:sz w:val="18"/>
          <w:szCs w:val="26"/>
        </w:rPr>
        <w:t>(образовательная организация, населенный пункт)</w:t>
      </w:r>
    </w:p>
    <w:p w:rsidR="00D41F55" w:rsidRDefault="00D41F55" w:rsidP="00F11D44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904AC">
        <w:rPr>
          <w:color w:val="000000"/>
          <w:sz w:val="26"/>
          <w:szCs w:val="26"/>
        </w:rPr>
        <w:t>с  «_____» ____</w:t>
      </w:r>
      <w:r>
        <w:rPr>
          <w:color w:val="000000"/>
          <w:sz w:val="26"/>
          <w:szCs w:val="26"/>
        </w:rPr>
        <w:t>_____</w:t>
      </w:r>
      <w:r w:rsidRPr="008904AC">
        <w:rPr>
          <w:color w:val="000000"/>
          <w:sz w:val="26"/>
          <w:szCs w:val="26"/>
        </w:rPr>
        <w:t>________20____г.</w:t>
      </w:r>
      <w:r w:rsidRPr="00D54EAC">
        <w:rPr>
          <w:color w:val="000000"/>
          <w:sz w:val="28"/>
          <w:szCs w:val="28"/>
        </w:rPr>
        <w:t xml:space="preserve"> </w:t>
      </w:r>
      <w:r w:rsidRPr="008904AC">
        <w:rPr>
          <w:color w:val="000000"/>
          <w:sz w:val="26"/>
          <w:szCs w:val="26"/>
        </w:rPr>
        <w:t>в связи</w:t>
      </w:r>
      <w:r>
        <w:rPr>
          <w:color w:val="000000"/>
          <w:sz w:val="26"/>
          <w:szCs w:val="26"/>
        </w:rPr>
        <w:t xml:space="preserve"> с ____________________________________</w:t>
      </w:r>
    </w:p>
    <w:p w:rsidR="00D41F55" w:rsidRPr="008904AC" w:rsidRDefault="00D41F55" w:rsidP="00F11D44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6"/>
          <w:szCs w:val="26"/>
        </w:rPr>
        <w:t>______________________________________________________________________________.</w:t>
      </w:r>
      <w:r w:rsidRPr="008904AC">
        <w:rPr>
          <w:color w:val="000000"/>
          <w:sz w:val="26"/>
          <w:szCs w:val="26"/>
        </w:rPr>
        <w:t xml:space="preserve"> </w:t>
      </w:r>
    </w:p>
    <w:p w:rsidR="00D41F55" w:rsidRDefault="00D41F55" w:rsidP="00811D16">
      <w:pPr>
        <w:pStyle w:val="NormalWeb"/>
        <w:spacing w:before="0" w:beforeAutospacing="0" w:after="0" w:afterAutospacing="0"/>
        <w:rPr>
          <w:color w:val="000000"/>
        </w:rPr>
      </w:pPr>
    </w:p>
    <w:p w:rsidR="00D41F55" w:rsidRDefault="00D41F55" w:rsidP="00811D16">
      <w:pPr>
        <w:jc w:val="both"/>
        <w:rPr>
          <w:rFonts w:ascii="Times New Roman" w:hAnsi="Times New Roman"/>
          <w:sz w:val="28"/>
          <w:szCs w:val="28"/>
        </w:rPr>
      </w:pPr>
    </w:p>
    <w:p w:rsidR="00D41F55" w:rsidRDefault="00D41F55" w:rsidP="00213D2F">
      <w:pPr>
        <w:shd w:val="clear" w:color="auto" w:fill="FFFFFF"/>
        <w:jc w:val="both"/>
        <w:rPr>
          <w:color w:val="000000"/>
          <w:sz w:val="16"/>
          <w:szCs w:val="16"/>
          <w:lang w:eastAsia="ru-RU"/>
        </w:rPr>
      </w:pPr>
      <w:r>
        <w:rPr>
          <w:i/>
          <w:iCs/>
          <w:color w:val="000000"/>
          <w:sz w:val="16"/>
          <w:szCs w:val="16"/>
          <w:lang w:eastAsia="ru-RU"/>
        </w:rPr>
        <w:t xml:space="preserve">"____" ______________ 20___ г.                 </w:t>
      </w:r>
      <w:r>
        <w:rPr>
          <w:color w:val="000000"/>
          <w:sz w:val="16"/>
          <w:szCs w:val="16"/>
          <w:lang w:eastAsia="ru-RU"/>
        </w:rPr>
        <w:t xml:space="preserve">   _______________________ /______________________________________________________/</w:t>
      </w:r>
    </w:p>
    <w:p w:rsidR="00D41F55" w:rsidRDefault="00D41F55" w:rsidP="00213D2F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                   </w:t>
      </w:r>
      <w:r>
        <w:rPr>
          <w:rFonts w:ascii="Times New Roman" w:hAnsi="Times New Roman"/>
          <w:i/>
          <w:sz w:val="14"/>
          <w:szCs w:val="14"/>
          <w:lang w:eastAsia="ru-RU"/>
        </w:rPr>
        <w:t>Дата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ab/>
      </w:r>
      <w:r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Подпись                                                                                   Расшифровка подписи  </w:t>
      </w:r>
    </w:p>
    <w:p w:rsidR="00D41F55" w:rsidRDefault="00D41F55" w:rsidP="00213D2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D41F55" w:rsidRDefault="00D41F55" w:rsidP="00213D2F">
      <w:pPr>
        <w:shd w:val="clear" w:color="auto" w:fill="FFFFFF"/>
        <w:jc w:val="both"/>
        <w:rPr>
          <w:color w:val="000000"/>
          <w:sz w:val="16"/>
          <w:szCs w:val="16"/>
          <w:lang w:eastAsia="ru-RU"/>
        </w:rPr>
      </w:pPr>
      <w:r>
        <w:rPr>
          <w:i/>
          <w:iCs/>
          <w:color w:val="000000"/>
          <w:sz w:val="16"/>
          <w:szCs w:val="16"/>
          <w:lang w:eastAsia="ru-RU"/>
        </w:rPr>
        <w:t xml:space="preserve">"____" ______________ 20___ г.                 </w:t>
      </w:r>
      <w:r>
        <w:rPr>
          <w:color w:val="000000"/>
          <w:sz w:val="16"/>
          <w:szCs w:val="16"/>
          <w:lang w:eastAsia="ru-RU"/>
        </w:rPr>
        <w:t xml:space="preserve">   _______________________ /______________________________________________________/</w:t>
      </w:r>
    </w:p>
    <w:p w:rsidR="00D41F55" w:rsidRDefault="00D41F55" w:rsidP="00213D2F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                </w:t>
      </w:r>
      <w:r>
        <w:rPr>
          <w:rFonts w:ascii="Times New Roman" w:hAnsi="Times New Roman"/>
          <w:i/>
          <w:sz w:val="16"/>
          <w:szCs w:val="16"/>
          <w:lang w:eastAsia="ru-RU"/>
        </w:rPr>
        <w:tab/>
        <w:t xml:space="preserve">   </w:t>
      </w:r>
      <w:r>
        <w:rPr>
          <w:rFonts w:ascii="Times New Roman" w:hAnsi="Times New Roman"/>
          <w:i/>
          <w:sz w:val="14"/>
          <w:szCs w:val="14"/>
          <w:lang w:eastAsia="ru-RU"/>
        </w:rPr>
        <w:t>Дата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ab/>
      </w:r>
      <w:r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Подпись                                                                                     Расшифровка подписи  </w:t>
      </w:r>
    </w:p>
    <w:p w:rsidR="00D41F55" w:rsidRDefault="00D41F55" w:rsidP="00213D2F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</w:p>
    <w:p w:rsidR="00D41F55" w:rsidRDefault="00D41F55" w:rsidP="00811D16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41F55" w:rsidRDefault="00D41F55" w:rsidP="00811D16">
      <w:pPr>
        <w:pStyle w:val="NormalWeb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8"/>
      </w:tblGrid>
      <w:tr w:rsidR="00D41F55" w:rsidTr="00E70E6B">
        <w:tc>
          <w:tcPr>
            <w:tcW w:w="4788" w:type="dxa"/>
          </w:tcPr>
          <w:p w:rsidR="00D41F55" w:rsidRPr="00E70E6B" w:rsidRDefault="00D41F55" w:rsidP="00E70E6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70E6B">
              <w:rPr>
                <w:sz w:val="22"/>
                <w:szCs w:val="22"/>
              </w:rPr>
              <w:t>СОГЛАСОВАНО</w:t>
            </w:r>
          </w:p>
          <w:p w:rsidR="00D41F55" w:rsidRPr="00E70E6B" w:rsidRDefault="00D41F55" w:rsidP="00E70E6B">
            <w:pPr>
              <w:pStyle w:val="NormalWeb"/>
              <w:spacing w:before="0" w:beforeAutospacing="0" w:after="0" w:afterAutospacing="0"/>
              <w:rPr>
                <w:sz w:val="22"/>
                <w:szCs w:val="28"/>
              </w:rPr>
            </w:pPr>
            <w:r w:rsidRPr="00E70E6B">
              <w:rPr>
                <w:sz w:val="22"/>
                <w:szCs w:val="28"/>
              </w:rPr>
              <w:t>Заведующий</w:t>
            </w:r>
            <w:r w:rsidRPr="00E70E6B">
              <w:rPr>
                <w:sz w:val="28"/>
                <w:szCs w:val="28"/>
              </w:rPr>
              <w:t xml:space="preserve"> </w:t>
            </w:r>
            <w:r w:rsidRPr="00E70E6B">
              <w:rPr>
                <w:sz w:val="22"/>
                <w:szCs w:val="28"/>
              </w:rPr>
              <w:t>______________________________</w:t>
            </w:r>
          </w:p>
          <w:p w:rsidR="00D41F55" w:rsidRPr="00E70E6B" w:rsidRDefault="00D41F55" w:rsidP="00E70E6B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E70E6B">
              <w:rPr>
                <w:sz w:val="22"/>
                <w:szCs w:val="28"/>
              </w:rPr>
              <w:t>_________________________________________</w:t>
            </w:r>
          </w:p>
          <w:p w:rsidR="00D41F55" w:rsidRPr="00E70E6B" w:rsidRDefault="00D41F55" w:rsidP="00E70E6B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8"/>
              </w:rPr>
            </w:pPr>
            <w:r w:rsidRPr="00E70E6B">
              <w:rPr>
                <w:sz w:val="18"/>
                <w:szCs w:val="28"/>
              </w:rPr>
              <w:t>(образовательная организация)</w:t>
            </w:r>
          </w:p>
          <w:p w:rsidR="00D41F55" w:rsidRPr="00E70E6B" w:rsidRDefault="00D41F55" w:rsidP="00E70E6B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28"/>
              </w:rPr>
            </w:pPr>
            <w:r w:rsidRPr="00E70E6B">
              <w:rPr>
                <w:sz w:val="18"/>
                <w:szCs w:val="28"/>
              </w:rPr>
              <w:t>_______________ /__________________________________/</w:t>
            </w:r>
          </w:p>
          <w:p w:rsidR="00D41F55" w:rsidRPr="00B65B8F" w:rsidRDefault="00D41F55" w:rsidP="00B65B8F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28"/>
              </w:rPr>
            </w:pPr>
            <w:r w:rsidRPr="00E70E6B">
              <w:rPr>
                <w:sz w:val="18"/>
                <w:szCs w:val="28"/>
              </w:rPr>
              <w:t xml:space="preserve">         Подпись                       Расшифровка подписи</w:t>
            </w:r>
          </w:p>
          <w:p w:rsidR="00D41F55" w:rsidRPr="00E70E6B" w:rsidRDefault="00D41F55" w:rsidP="00E70E6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D41F55" w:rsidRDefault="00D41F55" w:rsidP="00811D16">
      <w:pPr>
        <w:pStyle w:val="NormalWeb"/>
        <w:spacing w:before="0" w:beforeAutospacing="0" w:after="0" w:afterAutospacing="0"/>
        <w:rPr>
          <w:sz w:val="36"/>
          <w:szCs w:val="28"/>
        </w:rPr>
      </w:pPr>
    </w:p>
    <w:p w:rsidR="00D41F55" w:rsidRDefault="00D41F55" w:rsidP="00811D16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41F55" w:rsidRDefault="00D41F55" w:rsidP="00811D16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41F55" w:rsidRPr="004F4255" w:rsidRDefault="00D41F55" w:rsidP="004F4255">
      <w:pPr>
        <w:pStyle w:val="NormalWeb"/>
        <w:spacing w:before="0" w:beforeAutospacing="0" w:after="0" w:afterAutospacing="0"/>
        <w:jc w:val="right"/>
        <w:rPr>
          <w:sz w:val="22"/>
          <w:szCs w:val="28"/>
        </w:rPr>
      </w:pPr>
      <w:r w:rsidRPr="004F4255">
        <w:rPr>
          <w:sz w:val="22"/>
          <w:szCs w:val="28"/>
        </w:rPr>
        <w:t>Медицинскую карту и личное дело на руки получил(а)(и).</w:t>
      </w:r>
    </w:p>
    <w:p w:rsidR="00D41F55" w:rsidRDefault="00D41F55" w:rsidP="004F4255">
      <w:pPr>
        <w:shd w:val="clear" w:color="auto" w:fill="FFFFFF"/>
        <w:jc w:val="right"/>
        <w:rPr>
          <w:i/>
          <w:iCs/>
          <w:color w:val="000000"/>
          <w:sz w:val="16"/>
          <w:szCs w:val="16"/>
          <w:lang w:eastAsia="ru-RU"/>
        </w:rPr>
      </w:pPr>
    </w:p>
    <w:p w:rsidR="00D41F55" w:rsidRDefault="00D41F55" w:rsidP="004F4255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r>
        <w:rPr>
          <w:i/>
          <w:iCs/>
          <w:color w:val="000000"/>
          <w:sz w:val="16"/>
          <w:szCs w:val="16"/>
          <w:lang w:eastAsia="ru-RU"/>
        </w:rPr>
        <w:t xml:space="preserve">"____" ___________ 20___ г.                 </w:t>
      </w:r>
      <w:r>
        <w:rPr>
          <w:color w:val="000000"/>
          <w:sz w:val="16"/>
          <w:szCs w:val="16"/>
          <w:lang w:eastAsia="ru-RU"/>
        </w:rPr>
        <w:t xml:space="preserve">   _______________________ /______________________________________________________/</w:t>
      </w:r>
    </w:p>
    <w:p w:rsidR="00D41F55" w:rsidRDefault="00D41F55" w:rsidP="004F4255">
      <w:pPr>
        <w:shd w:val="clear" w:color="auto" w:fill="FFFFFF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  <w:r>
        <w:rPr>
          <w:rFonts w:ascii="Times New Roman" w:hAnsi="Times New Roman"/>
          <w:i/>
          <w:sz w:val="14"/>
          <w:szCs w:val="14"/>
          <w:lang w:eastAsia="ru-RU"/>
        </w:rPr>
        <w:t xml:space="preserve">                                                        Дата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Подпись                                                              Расшифровка подписи  </w:t>
      </w:r>
    </w:p>
    <w:p w:rsidR="00D41F55" w:rsidRDefault="00D41F55" w:rsidP="004F4255">
      <w:pPr>
        <w:shd w:val="clear" w:color="auto" w:fill="FFFFFF"/>
        <w:jc w:val="right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</w:p>
    <w:p w:rsidR="00D41F55" w:rsidRDefault="00D41F55" w:rsidP="004F4255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r>
        <w:rPr>
          <w:i/>
          <w:iCs/>
          <w:color w:val="000000"/>
          <w:sz w:val="16"/>
          <w:szCs w:val="16"/>
          <w:lang w:eastAsia="ru-RU"/>
        </w:rPr>
        <w:t xml:space="preserve">"____" ___________ 20___ г.                 </w:t>
      </w:r>
      <w:r>
        <w:rPr>
          <w:color w:val="000000"/>
          <w:sz w:val="16"/>
          <w:szCs w:val="16"/>
          <w:lang w:eastAsia="ru-RU"/>
        </w:rPr>
        <w:t xml:space="preserve">   _______________________ /______________________________________________________/</w:t>
      </w:r>
    </w:p>
    <w:p w:rsidR="00D41F55" w:rsidRDefault="00D41F55" w:rsidP="004F4255">
      <w:pPr>
        <w:shd w:val="clear" w:color="auto" w:fill="FFFFFF"/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</w:pPr>
      <w:r>
        <w:rPr>
          <w:rFonts w:ascii="Times New Roman" w:hAnsi="Times New Roman"/>
          <w:i/>
          <w:sz w:val="14"/>
          <w:szCs w:val="14"/>
          <w:lang w:eastAsia="ru-RU"/>
        </w:rPr>
        <w:t xml:space="preserve">                                                       Дата</w:t>
      </w:r>
      <w:r>
        <w:rPr>
          <w:rFonts w:ascii="Times New Roman" w:hAnsi="Times New Roman"/>
          <w:i/>
          <w:color w:val="000000"/>
          <w:sz w:val="14"/>
          <w:szCs w:val="14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 xml:space="preserve">Подпись                                                              Расшифровка подписи  </w:t>
      </w:r>
    </w:p>
    <w:p w:rsidR="00D41F55" w:rsidRDefault="00D41F55"/>
    <w:sectPr w:rsidR="00D41F55" w:rsidSect="004F4255">
      <w:pgSz w:w="11906" w:h="16838"/>
      <w:pgMar w:top="539" w:right="707" w:bottom="5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FAB"/>
    <w:rsid w:val="0007024A"/>
    <w:rsid w:val="000F0512"/>
    <w:rsid w:val="001D29AF"/>
    <w:rsid w:val="001D4456"/>
    <w:rsid w:val="001F79C7"/>
    <w:rsid w:val="00213D2F"/>
    <w:rsid w:val="002A35C7"/>
    <w:rsid w:val="004A469F"/>
    <w:rsid w:val="004A6536"/>
    <w:rsid w:val="004F30BA"/>
    <w:rsid w:val="004F4255"/>
    <w:rsid w:val="006834D1"/>
    <w:rsid w:val="006877B6"/>
    <w:rsid w:val="007319F8"/>
    <w:rsid w:val="00763FAB"/>
    <w:rsid w:val="007864FD"/>
    <w:rsid w:val="00796596"/>
    <w:rsid w:val="007D411D"/>
    <w:rsid w:val="007E3529"/>
    <w:rsid w:val="00811D16"/>
    <w:rsid w:val="008904AC"/>
    <w:rsid w:val="008B2722"/>
    <w:rsid w:val="0091173C"/>
    <w:rsid w:val="009A62B9"/>
    <w:rsid w:val="009C43AE"/>
    <w:rsid w:val="009F7C84"/>
    <w:rsid w:val="00A11397"/>
    <w:rsid w:val="00A5431D"/>
    <w:rsid w:val="00A82AE3"/>
    <w:rsid w:val="00B65B8F"/>
    <w:rsid w:val="00BB085A"/>
    <w:rsid w:val="00BD4BB5"/>
    <w:rsid w:val="00C8173C"/>
    <w:rsid w:val="00C9163D"/>
    <w:rsid w:val="00CB48CE"/>
    <w:rsid w:val="00D41F55"/>
    <w:rsid w:val="00D54EAC"/>
    <w:rsid w:val="00D84EF5"/>
    <w:rsid w:val="00DB0BF1"/>
    <w:rsid w:val="00E70E6B"/>
    <w:rsid w:val="00F11D44"/>
    <w:rsid w:val="00F76B81"/>
    <w:rsid w:val="00F77FB6"/>
    <w:rsid w:val="00FC121D"/>
    <w:rsid w:val="00FF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16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1D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F11D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561</Words>
  <Characters>3198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Отчислить из  МБДОУ № 166 </dc:title>
  <dc:subject/>
  <dc:creator>GALINA</dc:creator>
  <cp:keywords/>
  <dc:description/>
  <cp:lastModifiedBy>Владелец</cp:lastModifiedBy>
  <cp:revision>5</cp:revision>
  <cp:lastPrinted>2021-07-27T07:26:00Z</cp:lastPrinted>
  <dcterms:created xsi:type="dcterms:W3CDTF">2020-07-20T10:19:00Z</dcterms:created>
  <dcterms:modified xsi:type="dcterms:W3CDTF">2021-08-30T05:37:00Z</dcterms:modified>
</cp:coreProperties>
</file>